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886A" w14:textId="77777777" w:rsidR="002600A5" w:rsidRDefault="002600A5" w:rsidP="003A4B5B">
      <w:r w:rsidRPr="003A4B5B">
        <w:t xml:space="preserve"> </w:t>
      </w:r>
    </w:p>
    <w:p w14:paraId="2B0F32A9" w14:textId="77777777" w:rsidR="003A4B5B" w:rsidRPr="003A4B5B" w:rsidRDefault="003A4B5B" w:rsidP="003A4B5B"/>
    <w:p w14:paraId="01174375" w14:textId="77777777" w:rsidR="0041359C" w:rsidRDefault="0041359C" w:rsidP="00190602">
      <w:pPr>
        <w:pStyle w:val="UCA23Paragraph2"/>
      </w:pPr>
    </w:p>
    <w:p w14:paraId="74838C9C" w14:textId="77777777" w:rsidR="00ED24CF" w:rsidRDefault="00ED24CF" w:rsidP="008600D9">
      <w:pPr>
        <w:pStyle w:val="UCA23Heading3"/>
        <w:rPr>
          <w:sz w:val="22"/>
        </w:rPr>
      </w:pPr>
    </w:p>
    <w:p w14:paraId="75B623D9" w14:textId="77777777" w:rsidR="003A4B5B" w:rsidRPr="008600D9" w:rsidRDefault="008600D9" w:rsidP="008600D9">
      <w:pPr>
        <w:pStyle w:val="UCA23Heading3"/>
        <w:rPr>
          <w:sz w:val="22"/>
        </w:rPr>
      </w:pPr>
      <w:r w:rsidRPr="008600D9">
        <w:rPr>
          <w:sz w:val="22"/>
        </w:rPr>
        <w:t>Student’s Details</w:t>
      </w:r>
      <w:r w:rsidR="00CA0D01">
        <w:rPr>
          <w:sz w:val="22"/>
        </w:rPr>
        <w:t>: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2109"/>
        <w:gridCol w:w="2109"/>
        <w:gridCol w:w="2109"/>
      </w:tblGrid>
      <w:tr w:rsidR="003A4B5B" w14:paraId="25FFC52D" w14:textId="77777777" w:rsidTr="00476F32">
        <w:tc>
          <w:tcPr>
            <w:tcW w:w="2689" w:type="dxa"/>
          </w:tcPr>
          <w:p w14:paraId="678A25DA" w14:textId="77777777" w:rsidR="003A4B5B" w:rsidRPr="0041359C" w:rsidRDefault="003A4B5B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1359C">
              <w:rPr>
                <w:b/>
                <w:bCs/>
                <w:sz w:val="20"/>
                <w:szCs w:val="20"/>
              </w:rPr>
              <w:t>Student Name</w:t>
            </w:r>
          </w:p>
        </w:tc>
        <w:sdt>
          <w:sdtPr>
            <w:rPr>
              <w:sz w:val="20"/>
              <w:szCs w:val="20"/>
            </w:rPr>
            <w:id w:val="1062448734"/>
            <w:placeholder>
              <w:docPart w:val="D4E9EB3F3F584F7A8FDF4EB229938C9D"/>
            </w:placeholder>
            <w:showingPlcHdr/>
          </w:sdtPr>
          <w:sdtContent>
            <w:tc>
              <w:tcPr>
                <w:tcW w:w="6327" w:type="dxa"/>
                <w:gridSpan w:val="3"/>
              </w:tcPr>
              <w:p w14:paraId="39DB1D4C" w14:textId="77777777" w:rsidR="003A4B5B" w:rsidRPr="0041359C" w:rsidRDefault="009922D5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41359C">
                  <w:rPr>
                    <w:rStyle w:val="PlaceholderText"/>
                    <w:sz w:val="20"/>
                    <w:szCs w:val="20"/>
                  </w:rPr>
                  <w:t>i.e. your first name and surname.</w:t>
                </w:r>
              </w:p>
            </w:tc>
          </w:sdtContent>
        </w:sdt>
      </w:tr>
      <w:tr w:rsidR="003A4B5B" w14:paraId="23EDA067" w14:textId="77777777" w:rsidTr="00476F32">
        <w:tc>
          <w:tcPr>
            <w:tcW w:w="2689" w:type="dxa"/>
          </w:tcPr>
          <w:p w14:paraId="603C1DA5" w14:textId="77777777" w:rsidR="003A4B5B" w:rsidRPr="0041359C" w:rsidRDefault="003A4B5B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1359C">
              <w:rPr>
                <w:b/>
                <w:bCs/>
                <w:sz w:val="20"/>
                <w:szCs w:val="20"/>
              </w:rPr>
              <w:t>Student Number</w:t>
            </w:r>
          </w:p>
        </w:tc>
        <w:sdt>
          <w:sdtPr>
            <w:rPr>
              <w:sz w:val="20"/>
              <w:szCs w:val="20"/>
            </w:rPr>
            <w:id w:val="510807586"/>
            <w:placeholder>
              <w:docPart w:val="1532023A9B02405D8348EE50527ECAEC"/>
            </w:placeholder>
            <w:showingPlcHdr/>
          </w:sdtPr>
          <w:sdtContent>
            <w:tc>
              <w:tcPr>
                <w:tcW w:w="6327" w:type="dxa"/>
                <w:gridSpan w:val="3"/>
              </w:tcPr>
              <w:p w14:paraId="7D4A3C06" w14:textId="77777777" w:rsidR="003A4B5B" w:rsidRPr="0041359C" w:rsidRDefault="009922D5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41359C">
                  <w:rPr>
                    <w:rStyle w:val="PlaceholderText"/>
                    <w:sz w:val="20"/>
                    <w:szCs w:val="20"/>
                  </w:rPr>
                  <w:t xml:space="preserve">e.g. </w:t>
                </w:r>
                <w:r w:rsidR="00FA2B2A">
                  <w:rPr>
                    <w:rStyle w:val="PlaceholderText"/>
                    <w:sz w:val="20"/>
                    <w:szCs w:val="20"/>
                  </w:rPr>
                  <w:t>241234</w:t>
                </w:r>
                <w:r w:rsidRPr="0041359C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B5A9A" w14:paraId="32AF80E4" w14:textId="77777777" w:rsidTr="00476F32">
        <w:tc>
          <w:tcPr>
            <w:tcW w:w="2689" w:type="dxa"/>
          </w:tcPr>
          <w:p w14:paraId="6E2F4A62" w14:textId="77777777" w:rsidR="00CB5A9A" w:rsidRPr="0041359C" w:rsidRDefault="00190602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1359C">
              <w:rPr>
                <w:b/>
                <w:bCs/>
                <w:sz w:val="20"/>
                <w:szCs w:val="20"/>
              </w:rPr>
              <w:t>Course</w:t>
            </w:r>
          </w:p>
        </w:tc>
        <w:sdt>
          <w:sdtPr>
            <w:rPr>
              <w:sz w:val="20"/>
              <w:szCs w:val="20"/>
            </w:rPr>
            <w:id w:val="317085577"/>
            <w:placeholder>
              <w:docPart w:val="BBDD6990501545C090B88F32EA5AA233"/>
            </w:placeholder>
            <w:showingPlcHdr/>
          </w:sdtPr>
          <w:sdtContent>
            <w:tc>
              <w:tcPr>
                <w:tcW w:w="6327" w:type="dxa"/>
                <w:gridSpan w:val="3"/>
              </w:tcPr>
              <w:p w14:paraId="27458FEF" w14:textId="77777777" w:rsidR="00CB5A9A" w:rsidRPr="0041359C" w:rsidRDefault="009922D5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41359C">
                  <w:rPr>
                    <w:rStyle w:val="PlaceholderText"/>
                    <w:sz w:val="20"/>
                    <w:szCs w:val="20"/>
                  </w:rPr>
                  <w:t xml:space="preserve">e.g. BA </w:t>
                </w:r>
                <w:r w:rsidR="002E6F99" w:rsidRPr="0041359C">
                  <w:rPr>
                    <w:rStyle w:val="PlaceholderText"/>
                    <w:sz w:val="20"/>
                    <w:szCs w:val="20"/>
                  </w:rPr>
                  <w:t>Graphic Design / MA Fashion</w:t>
                </w:r>
                <w:r w:rsidRPr="0041359C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A2B2A" w14:paraId="7BE16763" w14:textId="77777777" w:rsidTr="00C37570">
        <w:tc>
          <w:tcPr>
            <w:tcW w:w="2689" w:type="dxa"/>
          </w:tcPr>
          <w:p w14:paraId="11F08618" w14:textId="77777777" w:rsidR="00FA2B2A" w:rsidRPr="0041359C" w:rsidRDefault="00FA2B2A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Campus</w:t>
            </w:r>
          </w:p>
        </w:tc>
        <w:sdt>
          <w:sdtPr>
            <w:rPr>
              <w:sz w:val="20"/>
              <w:szCs w:val="20"/>
            </w:rPr>
            <w:id w:val="-1418866442"/>
            <w:placeholder>
              <w:docPart w:val="EE91257DED6D4653A8907C98959C6765"/>
            </w:placeholder>
            <w:showingPlcHdr/>
          </w:sdtPr>
          <w:sdtContent>
            <w:tc>
              <w:tcPr>
                <w:tcW w:w="2109" w:type="dxa"/>
              </w:tcPr>
              <w:p w14:paraId="53550356" w14:textId="77777777" w:rsidR="00FA2B2A" w:rsidRPr="0041359C" w:rsidRDefault="00FA2B2A" w:rsidP="003A4B5B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e.g. Canterbury</w:t>
                </w:r>
              </w:p>
            </w:tc>
          </w:sdtContent>
        </w:sdt>
        <w:tc>
          <w:tcPr>
            <w:tcW w:w="2109" w:type="dxa"/>
          </w:tcPr>
          <w:p w14:paraId="7F6DD20E" w14:textId="77777777" w:rsidR="00FA2B2A" w:rsidRPr="00FA2B2A" w:rsidRDefault="00FA2B2A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A2B2A">
              <w:rPr>
                <w:b/>
                <w:bCs/>
                <w:sz w:val="20"/>
                <w:szCs w:val="20"/>
              </w:rPr>
              <w:t>Year of Course</w:t>
            </w:r>
          </w:p>
        </w:tc>
        <w:sdt>
          <w:sdtPr>
            <w:rPr>
              <w:sz w:val="20"/>
              <w:szCs w:val="20"/>
            </w:rPr>
            <w:id w:val="1070850131"/>
            <w:placeholder>
              <w:docPart w:val="AC73034F50294E7390AC6BD13B5ACC08"/>
            </w:placeholder>
            <w:showingPlcHdr/>
          </w:sdtPr>
          <w:sdtContent>
            <w:tc>
              <w:tcPr>
                <w:tcW w:w="2109" w:type="dxa"/>
              </w:tcPr>
              <w:p w14:paraId="33205ECB" w14:textId="77777777" w:rsidR="00FA2B2A" w:rsidRPr="0041359C" w:rsidRDefault="00FA2B2A" w:rsidP="003A4B5B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e.g. 1</w:t>
                </w:r>
                <w:r w:rsidRPr="00FA2B2A">
                  <w:rPr>
                    <w:rStyle w:val="PlaceholderText"/>
                    <w:vertAlign w:val="superscript"/>
                  </w:rPr>
                  <w:t>st</w:t>
                </w:r>
                <w:r w:rsidRPr="009B01B6">
                  <w:rPr>
                    <w:rStyle w:val="PlaceholderText"/>
                  </w:rPr>
                  <w:t xml:space="preserve"> or</w:t>
                </w:r>
                <w:r>
                  <w:rPr>
                    <w:rStyle w:val="PlaceholderText"/>
                  </w:rPr>
                  <w:t xml:space="preserve"> 2</w:t>
                </w:r>
                <w:r w:rsidRPr="00FA2B2A">
                  <w:rPr>
                    <w:rStyle w:val="PlaceholderText"/>
                    <w:vertAlign w:val="superscript"/>
                  </w:rPr>
                  <w:t>nd</w:t>
                </w:r>
              </w:p>
            </w:tc>
          </w:sdtContent>
        </w:sdt>
      </w:tr>
      <w:tr w:rsidR="00EA4EB6" w14:paraId="5997B9EA" w14:textId="77777777" w:rsidTr="00476F32">
        <w:tc>
          <w:tcPr>
            <w:tcW w:w="2689" w:type="dxa"/>
          </w:tcPr>
          <w:p w14:paraId="11483269" w14:textId="77777777" w:rsidR="00EA4EB6" w:rsidRDefault="00EA4EB6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email address</w:t>
            </w:r>
          </w:p>
        </w:tc>
        <w:sdt>
          <w:sdtPr>
            <w:rPr>
              <w:sz w:val="20"/>
              <w:szCs w:val="20"/>
            </w:rPr>
            <w:id w:val="-586623808"/>
            <w:placeholder>
              <w:docPart w:val="04EF119F697341EABEC5CBFD490A5B74"/>
            </w:placeholder>
            <w:showingPlcHdr/>
          </w:sdtPr>
          <w:sdtContent>
            <w:tc>
              <w:tcPr>
                <w:tcW w:w="6327" w:type="dxa"/>
                <w:gridSpan w:val="3"/>
              </w:tcPr>
              <w:p w14:paraId="19C299EC" w14:textId="77777777" w:rsidR="00EA4EB6" w:rsidRDefault="00A10BD8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E448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EB6" w14:paraId="79E60FFB" w14:textId="77777777" w:rsidTr="00476F32">
        <w:tc>
          <w:tcPr>
            <w:tcW w:w="2689" w:type="dxa"/>
          </w:tcPr>
          <w:p w14:paraId="2CC43547" w14:textId="77777777" w:rsidR="00EA4EB6" w:rsidRDefault="00EA4EB6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</w:t>
            </w:r>
          </w:p>
        </w:tc>
        <w:sdt>
          <w:sdtPr>
            <w:rPr>
              <w:sz w:val="20"/>
              <w:szCs w:val="20"/>
            </w:rPr>
            <w:id w:val="779991077"/>
            <w:placeholder>
              <w:docPart w:val="FA1993038DB84435A45BE5AC87648B72"/>
            </w:placeholder>
            <w:showingPlcHdr/>
          </w:sdtPr>
          <w:sdtContent>
            <w:tc>
              <w:tcPr>
                <w:tcW w:w="6327" w:type="dxa"/>
                <w:gridSpan w:val="3"/>
              </w:tcPr>
              <w:p w14:paraId="7E3CB483" w14:textId="77777777" w:rsidR="00EA4EB6" w:rsidRDefault="00A10BD8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E448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48FA" w14:paraId="6556D5E7" w14:textId="77777777" w:rsidTr="00476F32">
        <w:tc>
          <w:tcPr>
            <w:tcW w:w="2689" w:type="dxa"/>
          </w:tcPr>
          <w:p w14:paraId="09FFFCE8" w14:textId="77777777" w:rsidR="00A048FA" w:rsidRDefault="00A048FA" w:rsidP="003A4B5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have an ILP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048FA">
              <w:rPr>
                <w:b/>
                <w:bCs/>
                <w:sz w:val="16"/>
                <w:szCs w:val="16"/>
              </w:rPr>
              <w:t>Independent Learning Plan</w:t>
            </w:r>
          </w:p>
        </w:tc>
        <w:sdt>
          <w:sdtPr>
            <w:rPr>
              <w:sz w:val="20"/>
              <w:szCs w:val="20"/>
            </w:rPr>
            <w:id w:val="-722594248"/>
            <w:placeholder>
              <w:docPart w:val="BEDD6E789F2B4936BF4BD7018662BB1D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</w:dropDownList>
          </w:sdtPr>
          <w:sdtContent>
            <w:tc>
              <w:tcPr>
                <w:tcW w:w="6327" w:type="dxa"/>
                <w:gridSpan w:val="3"/>
              </w:tcPr>
              <w:p w14:paraId="3C961956" w14:textId="77777777" w:rsidR="00A048FA" w:rsidRDefault="00A048FA" w:rsidP="003A4B5B">
                <w:pPr>
                  <w:pStyle w:val="NoSpacing"/>
                  <w:rPr>
                    <w:sz w:val="20"/>
                    <w:szCs w:val="20"/>
                  </w:rPr>
                </w:pPr>
                <w:r w:rsidRPr="000A0E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F58DAB4" w14:textId="77777777" w:rsidR="00FA2B2A" w:rsidRDefault="00D83040" w:rsidP="0026336E">
      <w:pPr>
        <w:pStyle w:val="UCA23Heading3"/>
      </w:pPr>
      <w:r>
        <w:t>Assessments Affected</w:t>
      </w:r>
      <w:r w:rsidR="009E075D">
        <w:t xml:space="preserve"> 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3"/>
        <w:gridCol w:w="3720"/>
        <w:gridCol w:w="1861"/>
        <w:gridCol w:w="1862"/>
      </w:tblGrid>
      <w:tr w:rsidR="0026336E" w:rsidRPr="0041359C" w14:paraId="020FA3EB" w14:textId="77777777" w:rsidTr="005D1573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000000" w:themeFill="text1"/>
          </w:tcPr>
          <w:p w14:paraId="1ECB18CA" w14:textId="77777777" w:rsidR="0026336E" w:rsidRPr="0041359C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Code</w:t>
            </w:r>
          </w:p>
        </w:tc>
        <w:tc>
          <w:tcPr>
            <w:tcW w:w="372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000000" w:themeFill="text1"/>
          </w:tcPr>
          <w:p w14:paraId="7082B859" w14:textId="77777777" w:rsidR="0026336E" w:rsidRPr="0026336E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6336E">
              <w:rPr>
                <w:b/>
                <w:bCs/>
                <w:sz w:val="20"/>
                <w:szCs w:val="20"/>
              </w:rPr>
              <w:t>Component/Task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4" w:space="0" w:color="auto"/>
            </w:tcBorders>
            <w:shd w:val="clear" w:color="auto" w:fill="000000" w:themeFill="text1"/>
          </w:tcPr>
          <w:p w14:paraId="61E72CA9" w14:textId="77777777" w:rsidR="0026336E" w:rsidRPr="0026336E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6336E">
              <w:rPr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000000" w:themeFill="text1"/>
          </w:tcPr>
          <w:p w14:paraId="7CA932D2" w14:textId="77777777" w:rsidR="0026336E" w:rsidRPr="0026336E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6336E">
              <w:rPr>
                <w:b/>
                <w:bCs/>
                <w:sz w:val="20"/>
                <w:szCs w:val="20"/>
              </w:rPr>
              <w:t xml:space="preserve">New Deadline </w:t>
            </w:r>
            <w:r w:rsidRPr="0026336E">
              <w:rPr>
                <w:b/>
                <w:bCs/>
                <w:sz w:val="20"/>
                <w:szCs w:val="20"/>
              </w:rPr>
              <w:br/>
            </w:r>
            <w:r w:rsidRPr="0026336E">
              <w:rPr>
                <w:b/>
                <w:bCs/>
                <w:sz w:val="16"/>
                <w:szCs w:val="16"/>
              </w:rPr>
              <w:t>Staff Use Only</w:t>
            </w:r>
          </w:p>
        </w:tc>
      </w:tr>
      <w:tr w:rsidR="0026336E" w:rsidRPr="0041359C" w14:paraId="5C178E0C" w14:textId="77777777" w:rsidTr="005D1573">
        <w:sdt>
          <w:sdtPr>
            <w:rPr>
              <w:b/>
              <w:bCs/>
              <w:sz w:val="20"/>
              <w:szCs w:val="20"/>
            </w:rPr>
            <w:id w:val="-545222426"/>
            <w:placeholder>
              <w:docPart w:val="5FA58A2042184CACAAC52498E3737416"/>
            </w:placeholder>
            <w:showingPlcHdr/>
          </w:sdtPr>
          <w:sdtContent>
            <w:tc>
              <w:tcPr>
                <w:tcW w:w="1553" w:type="dxa"/>
                <w:vMerge w:val="restart"/>
                <w:tcBorders>
                  <w:top w:val="single" w:sz="24" w:space="0" w:color="auto"/>
                  <w:left w:val="single" w:sz="12" w:space="0" w:color="auto"/>
                </w:tcBorders>
              </w:tcPr>
              <w:p w14:paraId="2D102B24" w14:textId="77777777" w:rsidR="0026336E" w:rsidRPr="00A10BD8" w:rsidRDefault="00A10BD8" w:rsidP="0093779E">
                <w:pPr>
                  <w:pStyle w:val="NoSpacing"/>
                  <w:rPr>
                    <w:b/>
                    <w:bCs/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e.g. ABCD1234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7455513"/>
            <w:placeholder>
              <w:docPart w:val="3473D1B3C671467E84D875A2203AF13E"/>
            </w:placeholder>
            <w:showingPlcHdr/>
          </w:sdtPr>
          <w:sdtContent>
            <w:tc>
              <w:tcPr>
                <w:tcW w:w="3720" w:type="dxa"/>
                <w:tcBorders>
                  <w:top w:val="single" w:sz="24" w:space="0" w:color="auto"/>
                </w:tcBorders>
              </w:tcPr>
              <w:p w14:paraId="6053C378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0223888"/>
            <w:placeholder>
              <w:docPart w:val="3CD857CC8D0349D29BB9A7FD626423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  <w:tcBorders>
                  <w:top w:val="single" w:sz="24" w:space="0" w:color="auto"/>
                </w:tcBorders>
              </w:tcPr>
              <w:p w14:paraId="087EB6B4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3626280"/>
            <w:placeholder>
              <w:docPart w:val="CA316DA0D8DD48BFB2AFE37B14A982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top w:val="single" w:sz="24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0033BE48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26336E" w:rsidRPr="0041359C" w14:paraId="46AA44E8" w14:textId="77777777" w:rsidTr="005D1573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B13D8D" w14:textId="77777777" w:rsidR="0026336E" w:rsidRPr="00A10BD8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09333751"/>
            <w:placeholder>
              <w:docPart w:val="C7EF095AF9654505BD12F0CDA0B4F9F9"/>
            </w:placeholder>
            <w:showingPlcHdr/>
          </w:sdtPr>
          <w:sdtContent>
            <w:tc>
              <w:tcPr>
                <w:tcW w:w="3720" w:type="dxa"/>
                <w:tcBorders>
                  <w:bottom w:val="single" w:sz="12" w:space="0" w:color="auto"/>
                </w:tcBorders>
              </w:tcPr>
              <w:p w14:paraId="40930E42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7128020"/>
            <w:placeholder>
              <w:docPart w:val="41208E5B76B146DF89D71A44E23393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  <w:tcBorders>
                  <w:bottom w:val="single" w:sz="12" w:space="0" w:color="auto"/>
                </w:tcBorders>
              </w:tcPr>
              <w:p w14:paraId="6496D11E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81961096"/>
            <w:placeholder>
              <w:docPart w:val="D69B66C820A1458E95744EF11E2B95B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08E14F42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26336E" w:rsidRPr="0041359C" w14:paraId="78FE7B0F" w14:textId="77777777" w:rsidTr="005D1573">
        <w:sdt>
          <w:sdtPr>
            <w:rPr>
              <w:b/>
              <w:bCs/>
              <w:sz w:val="20"/>
              <w:szCs w:val="20"/>
            </w:rPr>
            <w:id w:val="-706956786"/>
            <w:placeholder>
              <w:docPart w:val="D345453B55B543209F33A723B36355CC"/>
            </w:placeholder>
            <w:showingPlcHdr/>
          </w:sdtPr>
          <w:sdtContent>
            <w:tc>
              <w:tcPr>
                <w:tcW w:w="1553" w:type="dxa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</w:tcPr>
              <w:p w14:paraId="0D225F63" w14:textId="77777777" w:rsidR="0026336E" w:rsidRPr="00A10BD8" w:rsidRDefault="00A10BD8" w:rsidP="0093779E">
                <w:pPr>
                  <w:pStyle w:val="NoSpacing"/>
                  <w:rPr>
                    <w:b/>
                    <w:bCs/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e.g. ABCD1234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2533337"/>
            <w:placeholder>
              <w:docPart w:val="462ADBA7D84F40458333FFE2A87489FC"/>
            </w:placeholder>
            <w:showingPlcHdr/>
          </w:sdtPr>
          <w:sdtContent>
            <w:tc>
              <w:tcPr>
                <w:tcW w:w="3720" w:type="dxa"/>
                <w:tcBorders>
                  <w:top w:val="single" w:sz="12" w:space="0" w:color="auto"/>
                </w:tcBorders>
              </w:tcPr>
              <w:p w14:paraId="7AB20A0A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78473066"/>
            <w:placeholder>
              <w:docPart w:val="AFD8343B523B48FAB3F5B5E7718EB67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  <w:tcBorders>
                  <w:top w:val="single" w:sz="12" w:space="0" w:color="auto"/>
                </w:tcBorders>
              </w:tcPr>
              <w:p w14:paraId="1B3820DD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40625169"/>
            <w:placeholder>
              <w:docPart w:val="1F03FCD091B94DB085168DD2ED5EAC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51823F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26336E" w:rsidRPr="0041359C" w14:paraId="42A6068C" w14:textId="77777777" w:rsidTr="005D1573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C3D5ED" w14:textId="77777777" w:rsidR="0026336E" w:rsidRPr="00A10BD8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02256544"/>
            <w:placeholder>
              <w:docPart w:val="248A63C8E4224C7A8DD54A8280788C62"/>
            </w:placeholder>
            <w:showingPlcHdr/>
          </w:sdtPr>
          <w:sdtContent>
            <w:tc>
              <w:tcPr>
                <w:tcW w:w="3720" w:type="dxa"/>
                <w:tcBorders>
                  <w:bottom w:val="single" w:sz="12" w:space="0" w:color="auto"/>
                </w:tcBorders>
              </w:tcPr>
              <w:p w14:paraId="54F2B917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90288363"/>
            <w:placeholder>
              <w:docPart w:val="7E0B2BA89C7F49568BDD9C6CA15CE3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  <w:tcBorders>
                  <w:bottom w:val="single" w:sz="12" w:space="0" w:color="auto"/>
                </w:tcBorders>
              </w:tcPr>
              <w:p w14:paraId="7EB398F1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45111795"/>
            <w:placeholder>
              <w:docPart w:val="634F1FCB134D401A83B84904DAD515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AFF63D7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26336E" w:rsidRPr="0041359C" w14:paraId="679E01ED" w14:textId="77777777" w:rsidTr="005D1573">
        <w:sdt>
          <w:sdtPr>
            <w:rPr>
              <w:b/>
              <w:bCs/>
              <w:sz w:val="20"/>
              <w:szCs w:val="20"/>
            </w:rPr>
            <w:id w:val="1645091679"/>
            <w:placeholder>
              <w:docPart w:val="94C34F88E0C346F0B772ED3E836CD308"/>
            </w:placeholder>
            <w:showingPlcHdr/>
          </w:sdtPr>
          <w:sdtContent>
            <w:tc>
              <w:tcPr>
                <w:tcW w:w="1553" w:type="dxa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</w:tcPr>
              <w:p w14:paraId="765601B9" w14:textId="77777777" w:rsidR="0026336E" w:rsidRPr="00A10BD8" w:rsidRDefault="00A10BD8" w:rsidP="0093779E">
                <w:pPr>
                  <w:pStyle w:val="NoSpacing"/>
                  <w:rPr>
                    <w:b/>
                    <w:bCs/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e.g. ABCD1234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2654056"/>
            <w:placeholder>
              <w:docPart w:val="BAD1A034391B42D097FC8F2D1A8033C6"/>
            </w:placeholder>
            <w:showingPlcHdr/>
          </w:sdtPr>
          <w:sdtContent>
            <w:tc>
              <w:tcPr>
                <w:tcW w:w="3720" w:type="dxa"/>
                <w:tcBorders>
                  <w:top w:val="single" w:sz="12" w:space="0" w:color="auto"/>
                </w:tcBorders>
              </w:tcPr>
              <w:p w14:paraId="5C8D0061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12603218"/>
            <w:placeholder>
              <w:docPart w:val="0A231BD7AD6D4595B54DAA1C28373A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  <w:tcBorders>
                  <w:top w:val="single" w:sz="12" w:space="0" w:color="auto"/>
                </w:tcBorders>
              </w:tcPr>
              <w:p w14:paraId="285471EA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34875227"/>
            <w:placeholder>
              <w:docPart w:val="3A3F9005EB0A4556BB6092ED6CD81D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AA2EE55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26336E" w:rsidRPr="0041359C" w14:paraId="7F8F38D1" w14:textId="77777777" w:rsidTr="005D1573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3BCD324" w14:textId="77777777" w:rsidR="0026336E" w:rsidRPr="00A10BD8" w:rsidRDefault="0026336E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33125251"/>
            <w:placeholder>
              <w:docPart w:val="5B38D3CE8D5E454982FB30B8856DA4F0"/>
            </w:placeholder>
            <w:showingPlcHdr/>
          </w:sdtPr>
          <w:sdtContent>
            <w:tc>
              <w:tcPr>
                <w:tcW w:w="3720" w:type="dxa"/>
              </w:tcPr>
              <w:p w14:paraId="6DFCD116" w14:textId="77777777" w:rsidR="0026336E" w:rsidRPr="00A10BD8" w:rsidRDefault="00A10BD8" w:rsidP="0093779E">
                <w:pPr>
                  <w:pStyle w:val="NoSpacing"/>
                  <w:rPr>
                    <w:sz w:val="20"/>
                    <w:szCs w:val="20"/>
                  </w:rPr>
                </w:pPr>
                <w:r w:rsidRPr="00A10BD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63771370"/>
            <w:placeholder>
              <w:docPart w:val="23B577C180E14FCFAE3C2C219C2256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1" w:type="dxa"/>
              </w:tcPr>
              <w:p w14:paraId="16EE1E00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3443006"/>
            <w:placeholder>
              <w:docPart w:val="A1B81AC238B9411696063D1AE14472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62" w:type="dxa"/>
                <w:tcBorders>
                  <w:right w:val="single" w:sz="12" w:space="0" w:color="auto"/>
                </w:tcBorders>
                <w:shd w:val="clear" w:color="auto" w:fill="E7E6E6" w:themeFill="background2"/>
              </w:tcPr>
              <w:p w14:paraId="480193C8" w14:textId="77777777" w:rsidR="0026336E" w:rsidRPr="00A10BD8" w:rsidRDefault="00A10BD8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A10BD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5D1573" w:rsidRPr="0041359C" w14:paraId="3B02BBA6" w14:textId="77777777" w:rsidTr="00CA32AF">
        <w:tc>
          <w:tcPr>
            <w:tcW w:w="899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83AFF9" w14:textId="77777777" w:rsidR="005D1573" w:rsidRPr="005D1573" w:rsidRDefault="005D1573" w:rsidP="0093779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D1573">
              <w:rPr>
                <w:b/>
                <w:bCs/>
                <w:sz w:val="18"/>
                <w:szCs w:val="18"/>
              </w:rPr>
              <w:t xml:space="preserve">If any of the above assessments involve group work, please provide details below of the relevant unit and names of the group/members affected. </w:t>
            </w:r>
          </w:p>
        </w:tc>
      </w:tr>
      <w:tr w:rsidR="005D1573" w:rsidRPr="0041359C" w14:paraId="456ACB93" w14:textId="77777777" w:rsidTr="00D870C0">
        <w:tc>
          <w:tcPr>
            <w:tcW w:w="89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id w:val="1570849229"/>
              <w:placeholder>
                <w:docPart w:val="2D943C06E8C84243BE0136B9507AC30F"/>
              </w:placeholder>
              <w:showingPlcHdr/>
            </w:sdtPr>
            <w:sdtContent>
              <w:p w14:paraId="72E5A120" w14:textId="77777777" w:rsidR="005D1573" w:rsidRDefault="005D1573" w:rsidP="0093779E">
                <w:pPr>
                  <w:pStyle w:val="NoSpacing"/>
                  <w:rPr>
                    <w:sz w:val="18"/>
                    <w:szCs w:val="18"/>
                  </w:rPr>
                </w:pPr>
                <w:r w:rsidRPr="00E448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632FF3" w14:textId="77777777" w:rsidR="005D1573" w:rsidRDefault="005D1573" w:rsidP="0093779E">
            <w:pPr>
              <w:pStyle w:val="NoSpacing"/>
              <w:rPr>
                <w:sz w:val="18"/>
                <w:szCs w:val="18"/>
              </w:rPr>
            </w:pPr>
          </w:p>
          <w:p w14:paraId="6E3369B2" w14:textId="77777777" w:rsidR="005D1573" w:rsidRDefault="005D1573" w:rsidP="0093779E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D108E43" w14:textId="77777777" w:rsidR="00C13465" w:rsidRDefault="00C13465" w:rsidP="00A10BD8">
      <w:pPr>
        <w:pStyle w:val="UCA23Heading3"/>
      </w:pPr>
    </w:p>
    <w:p w14:paraId="6F2E5B3B" w14:textId="77777777" w:rsidR="00C13465" w:rsidRDefault="00C13465">
      <w:pPr>
        <w:spacing w:after="0" w:line="240" w:lineRule="auto"/>
        <w:rPr>
          <w:rFonts w:ascii="Neue Haas Grotesk Text Pro" w:hAnsi="Neue Haas Grotesk Text Pro"/>
          <w:b/>
          <w:sz w:val="20"/>
        </w:rPr>
      </w:pPr>
      <w:r>
        <w:br w:type="page"/>
      </w:r>
    </w:p>
    <w:p w14:paraId="606EDDCB" w14:textId="77777777" w:rsidR="00D83040" w:rsidRDefault="008E3951" w:rsidP="00A10BD8">
      <w:pPr>
        <w:pStyle w:val="UCA23Heading3"/>
      </w:pPr>
      <w:r>
        <w:lastRenderedPageBreak/>
        <w:t>Description</w:t>
      </w:r>
      <w:r w:rsidR="00D83040">
        <w:t xml:space="preserve"> of </w:t>
      </w:r>
      <w:r w:rsidR="005D1573">
        <w:t>your c</w:t>
      </w:r>
      <w:r w:rsidR="00D83040">
        <w:t>ircumstances</w:t>
      </w:r>
    </w:p>
    <w:p w14:paraId="183F9C3A" w14:textId="77777777" w:rsidR="003913AD" w:rsidRPr="00A56C38" w:rsidRDefault="003913AD" w:rsidP="003913AD">
      <w:pPr>
        <w:pStyle w:val="UCA23Paragraph1"/>
        <w:rPr>
          <w:b/>
          <w:bCs/>
        </w:rPr>
      </w:pPr>
      <w:r w:rsidRPr="00A56C38">
        <w:rPr>
          <w:b/>
          <w:bCs/>
        </w:rPr>
        <w:t xml:space="preserve">Please tick </w:t>
      </w:r>
    </w:p>
    <w:tbl>
      <w:tblPr>
        <w:tblStyle w:val="TableGrid"/>
        <w:tblW w:w="0" w:type="auto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2"/>
        <w:gridCol w:w="362"/>
        <w:gridCol w:w="6532"/>
      </w:tblGrid>
      <w:tr w:rsidR="00A56C38" w14:paraId="4E02E94D" w14:textId="77777777" w:rsidTr="00A56C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90AA0" w14:textId="77777777" w:rsidR="00A56C38" w:rsidRPr="00776A80" w:rsidRDefault="00A56C38" w:rsidP="00231B29">
            <w:pPr>
              <w:pStyle w:val="NoSpacing"/>
              <w:rPr>
                <w:sz w:val="18"/>
                <w:szCs w:val="18"/>
              </w:rPr>
            </w:pPr>
            <w:r w:rsidRPr="00776A80">
              <w:rPr>
                <w:sz w:val="18"/>
                <w:szCs w:val="18"/>
              </w:rPr>
              <w:t xml:space="preserve">Self-Certified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986C1" w14:textId="77777777" w:rsidR="00A56C38" w:rsidRPr="003913AD" w:rsidRDefault="00000000" w:rsidP="00A56C38">
            <w:pPr>
              <w:pStyle w:val="NoSpacing"/>
              <w:rPr>
                <w:sz w:val="18"/>
                <w:szCs w:val="18"/>
              </w:rPr>
            </w:pPr>
            <w:sdt>
              <w:sdtPr>
                <w:id w:val="17839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5CB3396F" w14:textId="77777777" w:rsidR="00A56C38" w:rsidRDefault="00A56C38" w:rsidP="00A56C38">
            <w:pPr>
              <w:pStyle w:val="NoSpacing"/>
              <w:rPr>
                <w:sz w:val="18"/>
                <w:szCs w:val="18"/>
              </w:rPr>
            </w:pPr>
            <w:r w:rsidRPr="003913AD">
              <w:rPr>
                <w:sz w:val="18"/>
                <w:szCs w:val="18"/>
              </w:rPr>
              <w:t>Short term physical or mental illness or injury of no more than 5 working days</w:t>
            </w:r>
            <w:r>
              <w:rPr>
                <w:sz w:val="18"/>
                <w:szCs w:val="18"/>
              </w:rPr>
              <w:t>. May only be requested up to five working days before your submission of coursework or on the day of a practical event</w:t>
            </w:r>
          </w:p>
          <w:p w14:paraId="62AF2E51" w14:textId="77777777" w:rsidR="00A56C38" w:rsidRDefault="00A56C38" w:rsidP="00A56C38">
            <w:pPr>
              <w:pStyle w:val="NoSpacing"/>
              <w:rPr>
                <w:sz w:val="18"/>
                <w:szCs w:val="18"/>
              </w:rPr>
            </w:pPr>
          </w:p>
          <w:p w14:paraId="7590C5D8" w14:textId="77777777" w:rsidR="00A56C38" w:rsidRPr="00A56C38" w:rsidRDefault="00A56C38" w:rsidP="00A56C38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6C38">
              <w:rPr>
                <w:i/>
                <w:iCs/>
                <w:sz w:val="18"/>
                <w:szCs w:val="18"/>
              </w:rPr>
              <w:t xml:space="preserve">You will be provided with up to 5 working day extension for coursework or a deferral of your assessment event. </w:t>
            </w:r>
          </w:p>
        </w:tc>
      </w:tr>
      <w:tr w:rsidR="00A56C38" w14:paraId="3DD94C29" w14:textId="77777777" w:rsidTr="00A56C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D164C" w14:textId="77777777" w:rsidR="00A56C38" w:rsidRPr="00776A80" w:rsidRDefault="00A56C38" w:rsidP="00A56C38">
            <w:pPr>
              <w:pStyle w:val="NoSpacing"/>
              <w:rPr>
                <w:sz w:val="18"/>
                <w:szCs w:val="18"/>
              </w:rPr>
            </w:pPr>
            <w:r w:rsidRPr="00776A80">
              <w:rPr>
                <w:sz w:val="18"/>
                <w:szCs w:val="18"/>
              </w:rPr>
              <w:t xml:space="preserve">Extended Circumstances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D4DF4" w14:textId="77777777" w:rsidR="00A56C38" w:rsidRDefault="00000000" w:rsidP="00A56C38">
            <w:pPr>
              <w:pStyle w:val="NoSpacing"/>
              <w:rPr>
                <w:sz w:val="18"/>
                <w:szCs w:val="18"/>
              </w:rPr>
            </w:pPr>
            <w:sdt>
              <w:sdtPr>
                <w:id w:val="-9766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06747C82" w14:textId="77777777" w:rsidR="00A56C38" w:rsidRDefault="00A56C38" w:rsidP="00A56C3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Circumstances affecting </w:t>
            </w:r>
            <w:r w:rsidRPr="003913AD">
              <w:rPr>
                <w:sz w:val="18"/>
                <w:szCs w:val="18"/>
              </w:rPr>
              <w:t>more than 5 working days</w:t>
            </w:r>
            <w:r>
              <w:rPr>
                <w:sz w:val="18"/>
                <w:szCs w:val="18"/>
              </w:rPr>
              <w:t xml:space="preserve">. Your request </w:t>
            </w:r>
            <w:r w:rsidRPr="003913AD">
              <w:rPr>
                <w:sz w:val="18"/>
                <w:szCs w:val="18"/>
              </w:rPr>
              <w:t>must be supported by evidence</w:t>
            </w:r>
            <w:r>
              <w:rPr>
                <w:sz w:val="18"/>
                <w:szCs w:val="18"/>
              </w:rPr>
              <w:t>. This can be made up to three working days before the submission of coursework or on the day of a practical event.</w:t>
            </w:r>
          </w:p>
        </w:tc>
      </w:tr>
      <w:tr w:rsidR="00A56C38" w14:paraId="260142B8" w14:textId="77777777" w:rsidTr="00A56C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B9EEE" w14:textId="77777777" w:rsidR="00A56C38" w:rsidRPr="00776A80" w:rsidRDefault="00A56C38" w:rsidP="0098771F">
            <w:pPr>
              <w:pStyle w:val="NoSpacing"/>
              <w:rPr>
                <w:sz w:val="18"/>
                <w:szCs w:val="18"/>
              </w:rPr>
            </w:pPr>
            <w:r w:rsidRPr="00776A80">
              <w:rPr>
                <w:sz w:val="18"/>
                <w:szCs w:val="18"/>
              </w:rPr>
              <w:t>Planned Absence</w:t>
            </w:r>
          </w:p>
          <w:p w14:paraId="741CE8B9" w14:textId="77777777" w:rsidR="00A56C38" w:rsidRPr="00776A80" w:rsidRDefault="00A56C38" w:rsidP="00231B2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005D" w14:textId="77777777" w:rsidR="00A56C38" w:rsidRDefault="00000000" w:rsidP="00A56C38">
            <w:pPr>
              <w:pStyle w:val="NoSpacing"/>
              <w:rPr>
                <w:sz w:val="18"/>
                <w:szCs w:val="18"/>
              </w:rPr>
            </w:pPr>
            <w:sdt>
              <w:sdtPr>
                <w:id w:val="-18831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1E2FACB4" w14:textId="77777777" w:rsidR="00A56C38" w:rsidRDefault="00A56C38" w:rsidP="00A56C3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known absence that will affect the development of your assessment or specific date of an assessment event (e.g. medical procedure). Must be requested more than 14 days in advance. </w:t>
            </w:r>
          </w:p>
        </w:tc>
      </w:tr>
      <w:tr w:rsidR="00A56C38" w14:paraId="683A3C51" w14:textId="77777777" w:rsidTr="00A56C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951B5" w14:textId="77777777" w:rsidR="00A56C38" w:rsidRPr="00776A80" w:rsidRDefault="00A56C38" w:rsidP="00A56C38">
            <w:pPr>
              <w:pStyle w:val="NoSpacing"/>
              <w:rPr>
                <w:sz w:val="18"/>
                <w:szCs w:val="18"/>
              </w:rPr>
            </w:pPr>
            <w:r w:rsidRPr="00776A80">
              <w:rPr>
                <w:sz w:val="18"/>
                <w:szCs w:val="18"/>
              </w:rPr>
              <w:t>Submission technical difficulties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03D74" w14:textId="77777777" w:rsidR="00A56C38" w:rsidRDefault="00000000" w:rsidP="00231B29">
            <w:pPr>
              <w:pStyle w:val="NoSpacing"/>
              <w:rPr>
                <w:sz w:val="18"/>
                <w:szCs w:val="18"/>
              </w:rPr>
            </w:pPr>
            <w:sdt>
              <w:sdtPr>
                <w:id w:val="534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04F28DE5" w14:textId="77777777" w:rsidR="00A56C38" w:rsidRDefault="00A56C38" w:rsidP="00231B2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Request to accept late submission within 24 hours of deadline – must be supported by evidence such as screen shots of the error and your attempt to submit the work. </w:t>
            </w:r>
          </w:p>
        </w:tc>
      </w:tr>
      <w:tr w:rsidR="00A56C38" w14:paraId="42414FA9" w14:textId="77777777" w:rsidTr="00A56C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8DD20" w14:textId="77777777" w:rsidR="00A56C38" w:rsidRPr="00776A80" w:rsidRDefault="00A56C38" w:rsidP="0098771F">
            <w:pPr>
              <w:pStyle w:val="NoSpacing"/>
              <w:rPr>
                <w:sz w:val="18"/>
                <w:szCs w:val="18"/>
              </w:rPr>
            </w:pPr>
            <w:r w:rsidRPr="00776A80">
              <w:rPr>
                <w:sz w:val="18"/>
                <w:szCs w:val="18"/>
              </w:rPr>
              <w:t>Other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C51B" w14:textId="77777777" w:rsidR="00A56C38" w:rsidRDefault="00000000" w:rsidP="00231B29">
            <w:pPr>
              <w:pStyle w:val="NoSpacing"/>
              <w:rPr>
                <w:sz w:val="18"/>
                <w:szCs w:val="18"/>
              </w:rPr>
            </w:pPr>
            <w:sdt>
              <w:sdtPr>
                <w:id w:val="4220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7C116449" w14:textId="77777777" w:rsidR="00A56C38" w:rsidRDefault="00A56C38" w:rsidP="00231B29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E99EC12" w14:textId="77777777" w:rsidR="003913AD" w:rsidRPr="00A56C38" w:rsidRDefault="00A56C38" w:rsidP="003913AD">
      <w:pPr>
        <w:pStyle w:val="UCA23Paragraph1"/>
        <w:rPr>
          <w:b/>
          <w:bCs/>
        </w:rPr>
      </w:pPr>
      <w:r w:rsidRPr="00A56C38">
        <w:rPr>
          <w:b/>
          <w:bCs/>
        </w:rPr>
        <w:t>Description of your circumstances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FA2B2A" w14:paraId="4661E7C5" w14:textId="77777777" w:rsidTr="00D466D7">
        <w:tc>
          <w:tcPr>
            <w:tcW w:w="9016" w:type="dxa"/>
          </w:tcPr>
          <w:p w14:paraId="52025B09" w14:textId="77777777" w:rsidR="008E3951" w:rsidRDefault="00A10BD8" w:rsidP="00A10BD8">
            <w:pPr>
              <w:pStyle w:val="NoSpacing"/>
              <w:rPr>
                <w:sz w:val="18"/>
                <w:szCs w:val="18"/>
              </w:rPr>
            </w:pPr>
            <w:r w:rsidRPr="00A10BD8">
              <w:rPr>
                <w:sz w:val="18"/>
                <w:szCs w:val="18"/>
              </w:rPr>
              <w:t xml:space="preserve">Please give details of </w:t>
            </w:r>
            <w:r w:rsidR="008E3951">
              <w:rPr>
                <w:sz w:val="18"/>
                <w:szCs w:val="18"/>
              </w:rPr>
              <w:t xml:space="preserve">the </w:t>
            </w:r>
            <w:r w:rsidRPr="00A10BD8">
              <w:rPr>
                <w:sz w:val="18"/>
                <w:szCs w:val="18"/>
              </w:rPr>
              <w:t xml:space="preserve">circumstances </w:t>
            </w:r>
            <w:r w:rsidR="008E3951">
              <w:rPr>
                <w:sz w:val="18"/>
                <w:szCs w:val="18"/>
              </w:rPr>
              <w:t>you are requesting Assessment Support for. This should include:</w:t>
            </w:r>
          </w:p>
          <w:p w14:paraId="3F6B42B5" w14:textId="77777777" w:rsidR="008E3951" w:rsidRDefault="008E3951" w:rsidP="008E3951">
            <w:pPr>
              <w:pStyle w:val="NoSpacing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description of the event/circumstances.</w:t>
            </w:r>
          </w:p>
          <w:p w14:paraId="10EAFCD0" w14:textId="77777777" w:rsidR="008E3951" w:rsidRDefault="008E3951" w:rsidP="008E3951">
            <w:pPr>
              <w:pStyle w:val="NoSpacing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those circumstances have or will affect your ability to present for assessment.</w:t>
            </w:r>
          </w:p>
          <w:p w14:paraId="21F16FFC" w14:textId="77777777" w:rsidR="00FA2B2A" w:rsidRPr="00EC0027" w:rsidRDefault="008E3951" w:rsidP="008E3951">
            <w:pPr>
              <w:pStyle w:val="NoSpacing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10BD8" w:rsidRPr="00A10BD8">
              <w:rPr>
                <w:sz w:val="18"/>
                <w:szCs w:val="18"/>
              </w:rPr>
              <w:t>he</w:t>
            </w:r>
            <w:r>
              <w:rPr>
                <w:sz w:val="18"/>
                <w:szCs w:val="18"/>
              </w:rPr>
              <w:t xml:space="preserve"> period of time affected (duration/</w:t>
            </w:r>
            <w:r w:rsidR="00A10BD8" w:rsidRPr="00A10BD8">
              <w:rPr>
                <w:sz w:val="18"/>
                <w:szCs w:val="18"/>
              </w:rPr>
              <w:t>days/weeks</w:t>
            </w:r>
            <w:r>
              <w:rPr>
                <w:sz w:val="18"/>
                <w:szCs w:val="18"/>
              </w:rPr>
              <w:t xml:space="preserve"> </w:t>
            </w:r>
            <w:r w:rsidR="00A10BD8" w:rsidRPr="00A10BD8">
              <w:rPr>
                <w:sz w:val="18"/>
                <w:szCs w:val="18"/>
              </w:rPr>
              <w:t>lost due to these circumstances</w:t>
            </w:r>
            <w:r>
              <w:rPr>
                <w:sz w:val="18"/>
                <w:szCs w:val="18"/>
              </w:rPr>
              <w:t>).</w:t>
            </w:r>
          </w:p>
        </w:tc>
      </w:tr>
      <w:tr w:rsidR="00FA2B2A" w14:paraId="266ED02E" w14:textId="77777777" w:rsidTr="00884C86">
        <w:trPr>
          <w:trHeight w:val="541"/>
        </w:trPr>
        <w:tc>
          <w:tcPr>
            <w:tcW w:w="9016" w:type="dxa"/>
          </w:tcPr>
          <w:sdt>
            <w:sdtPr>
              <w:id w:val="1458222174"/>
              <w:placeholder>
                <w:docPart w:val="B3AA5694ED1D43DD91B4954A2A1415AD"/>
              </w:placeholder>
              <w:showingPlcHdr/>
            </w:sdtPr>
            <w:sdtContent>
              <w:p w14:paraId="35054683" w14:textId="77777777" w:rsidR="0027312F" w:rsidRDefault="00FA2B2A" w:rsidP="00D466D7">
                <w:pPr>
                  <w:pStyle w:val="NoSpacing"/>
                </w:pPr>
                <w:r w:rsidRPr="0034709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4353E38" w14:textId="77777777" w:rsidR="00FA2B2A" w:rsidRDefault="00C13465" w:rsidP="007D6F5F">
      <w:pPr>
        <w:pStyle w:val="UCA23Heading3"/>
      </w:pPr>
      <w:r>
        <w:t>Declaration and</w:t>
      </w:r>
      <w:r w:rsidR="007D6F5F">
        <w:t xml:space="preserve"> </w:t>
      </w:r>
      <w:r w:rsidR="00884C86">
        <w:t xml:space="preserve">Conduct </w:t>
      </w:r>
      <w:r w:rsidR="007D6F5F">
        <w:t>Agreement</w:t>
      </w:r>
    </w:p>
    <w:tbl>
      <w:tblPr>
        <w:tblStyle w:val="TableGrid"/>
        <w:tblW w:w="0" w:type="auto"/>
        <w:tblInd w:w="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79"/>
        <w:gridCol w:w="1932"/>
      </w:tblGrid>
      <w:tr w:rsidR="00EA4EB6" w:rsidRPr="00E249DD" w14:paraId="1BD0A027" w14:textId="77777777" w:rsidTr="00C13465">
        <w:trPr>
          <w:trHeight w:val="735"/>
        </w:trPr>
        <w:tc>
          <w:tcPr>
            <w:tcW w:w="7079" w:type="dxa"/>
          </w:tcPr>
          <w:p w14:paraId="09A0A517" w14:textId="77777777" w:rsidR="00EA4EB6" w:rsidRPr="00E249DD" w:rsidRDefault="007D6F5F" w:rsidP="00D466D7">
            <w:pPr>
              <w:pStyle w:val="NoSpacing"/>
              <w:rPr>
                <w:sz w:val="20"/>
                <w:szCs w:val="20"/>
              </w:rPr>
            </w:pPr>
            <w:r w:rsidRPr="00C13465">
              <w:rPr>
                <w:sz w:val="20"/>
                <w:szCs w:val="20"/>
              </w:rPr>
              <w:t xml:space="preserve">I confirm that the circumstances presented are true to the best of my knowledge and understand that a request deemed to be the subject of a dishonest attempt to seek an academic advantage will be referred to the </w:t>
            </w:r>
            <w:r w:rsidRPr="00C13465">
              <w:rPr>
                <w:i/>
                <w:iCs/>
                <w:sz w:val="20"/>
                <w:szCs w:val="20"/>
              </w:rPr>
              <w:t>Academic Misconduct Regulations and Procedures</w:t>
            </w:r>
            <w:r w:rsidRPr="00C13465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2041572636"/>
            <w:placeholder>
              <w:docPart w:val="1A1108675CAB44E7A6224424A7440E7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32" w:type="dxa"/>
              </w:tcPr>
              <w:p w14:paraId="72EA266A" w14:textId="77777777" w:rsidR="00EA4EB6" w:rsidRPr="00E249DD" w:rsidRDefault="00EA4EB6" w:rsidP="00D466D7">
                <w:pPr>
                  <w:pStyle w:val="NoSpacing"/>
                  <w:rPr>
                    <w:sz w:val="20"/>
                    <w:szCs w:val="20"/>
                  </w:rPr>
                </w:pPr>
                <w:r w:rsidRPr="0034709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F5F" w:rsidRPr="00E249DD" w14:paraId="1CFC7621" w14:textId="77777777" w:rsidTr="00C13465">
        <w:trPr>
          <w:trHeight w:val="735"/>
        </w:trPr>
        <w:tc>
          <w:tcPr>
            <w:tcW w:w="7079" w:type="dxa"/>
          </w:tcPr>
          <w:p w14:paraId="2D9CC485" w14:textId="77777777" w:rsidR="007D6F5F" w:rsidRPr="006729CF" w:rsidRDefault="007D6F5F" w:rsidP="00D466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aware of the support and advice available to me, as indicated at the end of this form, and will make contact if I feel I require further assistance.</w:t>
            </w:r>
          </w:p>
        </w:tc>
        <w:sdt>
          <w:sdtPr>
            <w:rPr>
              <w:sz w:val="20"/>
              <w:szCs w:val="20"/>
            </w:rPr>
            <w:id w:val="1941187967"/>
            <w:placeholder>
              <w:docPart w:val="4A0349B2630D42B0AEDEE5D3887148B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32" w:type="dxa"/>
              </w:tcPr>
              <w:p w14:paraId="722BFFAD" w14:textId="77777777" w:rsidR="007D6F5F" w:rsidRDefault="007D6F5F" w:rsidP="00D466D7">
                <w:pPr>
                  <w:pStyle w:val="NoSpacing"/>
                  <w:rPr>
                    <w:sz w:val="20"/>
                    <w:szCs w:val="20"/>
                  </w:rPr>
                </w:pPr>
                <w:r w:rsidRPr="0034709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4C8138" w14:textId="77777777" w:rsidR="00ED24CF" w:rsidRDefault="0041359C" w:rsidP="006709F4">
      <w:pPr>
        <w:pStyle w:val="UCA23Paragraph2"/>
      </w:pPr>
      <w:r w:rsidRPr="0041359C">
        <w:rPr>
          <w:b/>
          <w:bCs/>
          <w:szCs w:val="20"/>
        </w:rPr>
        <w:t xml:space="preserve"> </w:t>
      </w:r>
      <w:r w:rsidR="004C2AA4">
        <w:t xml:space="preserve"> 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FD7440" w:rsidRPr="0041359C" w14:paraId="077F3797" w14:textId="77777777" w:rsidTr="0093779E">
        <w:tc>
          <w:tcPr>
            <w:tcW w:w="9016" w:type="dxa"/>
          </w:tcPr>
          <w:p w14:paraId="3E0601C8" w14:textId="77777777" w:rsidR="00FD7440" w:rsidRPr="0041359C" w:rsidRDefault="00FD7440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Advice and Support</w:t>
            </w:r>
          </w:p>
        </w:tc>
      </w:tr>
      <w:tr w:rsidR="00FD7440" w:rsidRPr="0041359C" w14:paraId="60EDCF4C" w14:textId="77777777" w:rsidTr="00FD7440">
        <w:tc>
          <w:tcPr>
            <w:tcW w:w="9016" w:type="dxa"/>
            <w:shd w:val="clear" w:color="auto" w:fill="F2F2F2" w:themeFill="background1" w:themeFillShade="F2"/>
          </w:tcPr>
          <w:p w14:paraId="36845ED8" w14:textId="77777777" w:rsidR="00FD7440" w:rsidRDefault="00FD7440" w:rsidP="00FD7440">
            <w:pPr>
              <w:pStyle w:val="UCA23Paragraph2"/>
            </w:pPr>
            <w:r>
              <w:t>If you are experiencing difficulties during your studies, the University can provide support to you through our pastoral and wellbeing services.</w:t>
            </w:r>
          </w:p>
          <w:p w14:paraId="0F3746C9" w14:textId="77777777" w:rsidR="00FD7440" w:rsidRDefault="00FD7440" w:rsidP="00FD7440">
            <w:pPr>
              <w:pStyle w:val="UCA23Paragraph2"/>
              <w:rPr>
                <w:b/>
                <w:bCs/>
              </w:rPr>
            </w:pPr>
            <w:r w:rsidRPr="00FD7440">
              <w:rPr>
                <w:b/>
                <w:bCs/>
              </w:rPr>
              <w:t>Wellbeing</w:t>
            </w:r>
            <w:r>
              <w:rPr>
                <w:b/>
                <w:bCs/>
              </w:rPr>
              <w:t xml:space="preserve"> and </w:t>
            </w:r>
            <w:r w:rsidRPr="00FD7440">
              <w:rPr>
                <w:b/>
                <w:bCs/>
              </w:rPr>
              <w:t>Learning Support</w:t>
            </w:r>
            <w:r>
              <w:rPr>
                <w:b/>
                <w:bCs/>
              </w:rPr>
              <w:t xml:space="preserve"> </w:t>
            </w:r>
            <w:r w:rsidR="005D1573">
              <w:rPr>
                <w:b/>
                <w:bCs/>
              </w:rPr>
              <w:t>from Campus Life Hub</w:t>
            </w:r>
          </w:p>
          <w:p w14:paraId="56A336FA" w14:textId="77777777" w:rsidR="00FD7440" w:rsidRPr="00AE46A4" w:rsidRDefault="00FD7440" w:rsidP="00FD7440">
            <w:pPr>
              <w:pStyle w:val="UCA23Paragraph2"/>
              <w:numPr>
                <w:ilvl w:val="0"/>
                <w:numId w:val="8"/>
              </w:numPr>
            </w:pPr>
            <w:r>
              <w:rPr>
                <w:b/>
                <w:bCs/>
              </w:rPr>
              <w:t>Canterbury</w:t>
            </w:r>
            <w:r w:rsidR="001804C6">
              <w:rPr>
                <w:b/>
                <w:bCs/>
              </w:rPr>
              <w:t xml:space="preserve"> </w:t>
            </w:r>
            <w:r w:rsidR="001804C6">
              <w:t xml:space="preserve">and </w:t>
            </w:r>
            <w:r w:rsidR="001804C6">
              <w:rPr>
                <w:b/>
                <w:bCs/>
              </w:rPr>
              <w:t>ICI</w:t>
            </w:r>
            <w:r w:rsidRPr="001804C6">
              <w:t>:</w:t>
            </w:r>
            <w:r>
              <w:rPr>
                <w:b/>
                <w:bCs/>
              </w:rPr>
              <w:t xml:space="preserve"> </w:t>
            </w:r>
            <w:hyperlink r:id="rId11" w:history="1">
              <w:r w:rsidR="00A56C38" w:rsidRPr="002D2268">
                <w:rPr>
                  <w:rStyle w:val="Hyperlink"/>
                </w:rPr>
                <w:t>campuslifecanterbury@uca.ac.uk</w:t>
              </w:r>
            </w:hyperlink>
            <w:r w:rsidR="00A56C38">
              <w:t xml:space="preserve"> </w:t>
            </w:r>
            <w:r>
              <w:t xml:space="preserve">| </w:t>
            </w:r>
            <w:r w:rsidRPr="00FD7440">
              <w:t>+44 (0)1227 817 314</w:t>
            </w:r>
          </w:p>
          <w:p w14:paraId="4E810A3B" w14:textId="77777777" w:rsidR="00FD7440" w:rsidRDefault="00FD7440" w:rsidP="00FD7440">
            <w:pPr>
              <w:pStyle w:val="UCA23Paragraph2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Epsom</w:t>
            </w:r>
            <w:r w:rsidRPr="001804C6">
              <w:t>:</w:t>
            </w:r>
            <w:r w:rsidRPr="00AE46A4">
              <w:t xml:space="preserve"> </w:t>
            </w:r>
            <w:hyperlink r:id="rId12" w:history="1">
              <w:r w:rsidR="001A3ACA">
                <w:rPr>
                  <w:rStyle w:val="Hyperlink"/>
                </w:rPr>
                <w:t>campuslifeepsom@uca.ac.uk</w:t>
              </w:r>
            </w:hyperlink>
            <w:r>
              <w:t xml:space="preserve"> | </w:t>
            </w:r>
            <w:r w:rsidRPr="00FD7440">
              <w:t>+44 (0)1372 202 461</w:t>
            </w:r>
          </w:p>
          <w:p w14:paraId="47726B79" w14:textId="77777777" w:rsidR="00FD7440" w:rsidRPr="00FD7440" w:rsidRDefault="00FD7440" w:rsidP="00B060E5">
            <w:pPr>
              <w:pStyle w:val="UCA23Paragraph2"/>
              <w:numPr>
                <w:ilvl w:val="0"/>
                <w:numId w:val="8"/>
              </w:numPr>
              <w:rPr>
                <w:b/>
                <w:bCs/>
              </w:rPr>
            </w:pPr>
            <w:r w:rsidRPr="00FD7440">
              <w:rPr>
                <w:b/>
                <w:bCs/>
              </w:rPr>
              <w:lastRenderedPageBreak/>
              <w:t>Farnham</w:t>
            </w:r>
            <w:r w:rsidRPr="001804C6">
              <w:t>:</w:t>
            </w:r>
            <w:r w:rsidRPr="00AE46A4">
              <w:t xml:space="preserve"> </w:t>
            </w:r>
            <w:hyperlink r:id="rId13" w:history="1">
              <w:r w:rsidR="001A3ACA">
                <w:rPr>
                  <w:rStyle w:val="Hyperlink"/>
                </w:rPr>
                <w:t>campuslifefarnham@uca.ac.uk</w:t>
              </w:r>
            </w:hyperlink>
            <w:r>
              <w:t xml:space="preserve"> | </w:t>
            </w:r>
            <w:r w:rsidRPr="00FD7440">
              <w:t>+44 (0)1252 892 709</w:t>
            </w:r>
          </w:p>
          <w:p w14:paraId="0B91EC55" w14:textId="77777777" w:rsidR="00FD7440" w:rsidRPr="00FD7440" w:rsidRDefault="00FD7440" w:rsidP="00FD7440">
            <w:pPr>
              <w:pStyle w:val="UCA23Paragraph2"/>
              <w:rPr>
                <w:b/>
                <w:bCs/>
              </w:rPr>
            </w:pPr>
            <w:r w:rsidRPr="00FD7440">
              <w:rPr>
                <w:b/>
                <w:bCs/>
              </w:rPr>
              <w:t>Academic and Pastoral Support</w:t>
            </w:r>
          </w:p>
          <w:p w14:paraId="78243784" w14:textId="77777777" w:rsidR="00FD7440" w:rsidRDefault="00FD7440" w:rsidP="00FD7440">
            <w:pPr>
              <w:pStyle w:val="UCA23Paragraph2"/>
              <w:numPr>
                <w:ilvl w:val="0"/>
                <w:numId w:val="20"/>
              </w:numPr>
            </w:pPr>
            <w:r>
              <w:t xml:space="preserve">Your </w:t>
            </w:r>
            <w:r w:rsidRPr="00FD7440">
              <w:rPr>
                <w:b/>
                <w:bCs/>
              </w:rPr>
              <w:t>Programme Director</w:t>
            </w:r>
          </w:p>
          <w:p w14:paraId="2072BD77" w14:textId="77777777" w:rsidR="00FD7440" w:rsidRDefault="00FD7440" w:rsidP="00FD7440">
            <w:pPr>
              <w:pStyle w:val="UCA23Paragraph2"/>
              <w:numPr>
                <w:ilvl w:val="0"/>
                <w:numId w:val="20"/>
              </w:numPr>
            </w:pPr>
            <w:r>
              <w:t xml:space="preserve">Your </w:t>
            </w:r>
            <w:r w:rsidRPr="00FD7440">
              <w:rPr>
                <w:b/>
                <w:bCs/>
              </w:rPr>
              <w:t>Personal Academic Tutor</w:t>
            </w:r>
          </w:p>
          <w:p w14:paraId="6CDB311B" w14:textId="77777777" w:rsidR="00FD7440" w:rsidRPr="00FD7440" w:rsidRDefault="00FD7440" w:rsidP="00FD7440">
            <w:pPr>
              <w:pStyle w:val="UCA23Paragraph2"/>
              <w:rPr>
                <w:b/>
                <w:bCs/>
              </w:rPr>
            </w:pPr>
            <w:r w:rsidRPr="00FD7440">
              <w:rPr>
                <w:b/>
                <w:bCs/>
              </w:rPr>
              <w:t xml:space="preserve">Impartial Advice </w:t>
            </w:r>
          </w:p>
          <w:p w14:paraId="2FF7BF76" w14:textId="77777777" w:rsidR="006709F4" w:rsidRDefault="00FD7440" w:rsidP="006709F4">
            <w:pPr>
              <w:pStyle w:val="UCA23Paragraph2"/>
              <w:numPr>
                <w:ilvl w:val="0"/>
                <w:numId w:val="21"/>
              </w:numPr>
            </w:pPr>
            <w:r w:rsidRPr="00FD7440">
              <w:rPr>
                <w:b/>
                <w:bCs/>
              </w:rPr>
              <w:t>Students’ Union</w:t>
            </w:r>
            <w:r>
              <w:t xml:space="preserve"> Advice Team</w:t>
            </w:r>
            <w:r w:rsidR="00A56C38">
              <w:t xml:space="preserve">: </w:t>
            </w:r>
            <w:hyperlink r:id="rId14" w:history="1">
              <w:r w:rsidRPr="00301726">
                <w:rPr>
                  <w:rStyle w:val="Hyperlink"/>
                </w:rPr>
                <w:t>advice.su@uca.ac.uk</w:t>
              </w:r>
            </w:hyperlink>
          </w:p>
          <w:p w14:paraId="4E78E603" w14:textId="77777777" w:rsidR="006709F4" w:rsidRPr="0041359C" w:rsidRDefault="006709F4" w:rsidP="006709F4">
            <w:pPr>
              <w:pStyle w:val="UCA23Paragraph2"/>
              <w:numPr>
                <w:ilvl w:val="0"/>
                <w:numId w:val="19"/>
              </w:numPr>
              <w:rPr>
                <w:szCs w:val="20"/>
              </w:rPr>
            </w:pPr>
            <w:hyperlink r:id="rId15" w:history="1">
              <w:r w:rsidRPr="0041359C">
                <w:rPr>
                  <w:rStyle w:val="Hyperlink"/>
                  <w:szCs w:val="20"/>
                </w:rPr>
                <w:t>Mitigating Circumstance Regulations and Assessment Support Procedure</w:t>
              </w:r>
            </w:hyperlink>
          </w:p>
          <w:p w14:paraId="0F1CDA42" w14:textId="77777777" w:rsidR="006709F4" w:rsidRPr="00FD7440" w:rsidRDefault="006709F4" w:rsidP="006709F4">
            <w:pPr>
              <w:pStyle w:val="UCA23Paragraph2"/>
              <w:numPr>
                <w:ilvl w:val="0"/>
                <w:numId w:val="19"/>
              </w:numPr>
            </w:pPr>
            <w:hyperlink r:id="rId16" w:history="1">
              <w:r w:rsidRPr="0041359C">
                <w:rPr>
                  <w:rStyle w:val="Hyperlink"/>
                  <w:szCs w:val="20"/>
                </w:rPr>
                <w:t>Academic Appeal Regulations and Procedure</w:t>
              </w:r>
            </w:hyperlink>
          </w:p>
        </w:tc>
      </w:tr>
    </w:tbl>
    <w:p w14:paraId="1E366EBA" w14:textId="77777777" w:rsidR="004C2AA4" w:rsidRDefault="008A2DD7" w:rsidP="006709F4">
      <w:pPr>
        <w:pStyle w:val="S3L0Section"/>
      </w:pPr>
      <w:r>
        <w:lastRenderedPageBreak/>
        <w:t xml:space="preserve">Campus Life or </w:t>
      </w:r>
      <w:r w:rsidR="00D062F9">
        <w:t>Programme Director (or nominee)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784"/>
      </w:tblGrid>
      <w:tr w:rsidR="0090116F" w14:paraId="3C05112F" w14:textId="77777777" w:rsidTr="008A2DD7">
        <w:tc>
          <w:tcPr>
            <w:tcW w:w="3256" w:type="dxa"/>
          </w:tcPr>
          <w:p w14:paraId="2942A06D" w14:textId="77777777" w:rsidR="0090116F" w:rsidRPr="0041359C" w:rsidRDefault="0090116F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received by </w:t>
            </w:r>
            <w:r w:rsidR="008A2DD7">
              <w:rPr>
                <w:b/>
                <w:bCs/>
                <w:sz w:val="20"/>
                <w:szCs w:val="20"/>
              </w:rPr>
              <w:t>Campus Life</w:t>
            </w:r>
          </w:p>
        </w:tc>
        <w:sdt>
          <w:sdtPr>
            <w:rPr>
              <w:sz w:val="20"/>
              <w:szCs w:val="20"/>
            </w:rPr>
            <w:id w:val="1053883669"/>
            <w:placeholder>
              <w:docPart w:val="AED9C525CC424C5A9548D70222E868F0"/>
            </w:placeholder>
          </w:sdtPr>
          <w:sdtContent>
            <w:tc>
              <w:tcPr>
                <w:tcW w:w="5760" w:type="dxa"/>
                <w:gridSpan w:val="2"/>
              </w:tcPr>
              <w:sdt>
                <w:sdtPr>
                  <w:rPr>
                    <w:sz w:val="20"/>
                    <w:szCs w:val="20"/>
                  </w:rPr>
                  <w:id w:val="1705747655"/>
                  <w:placeholder>
                    <w:docPart w:val="932D2A41A9A942A2BAD2EA032C16E3B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7C113AAE" w14:textId="77777777" w:rsidR="0090116F" w:rsidRPr="0041359C" w:rsidRDefault="008A2DD7" w:rsidP="00B04E92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E448EA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90116F" w14:paraId="49A999D0" w14:textId="77777777" w:rsidTr="008A2DD7">
        <w:tc>
          <w:tcPr>
            <w:tcW w:w="3256" w:type="dxa"/>
          </w:tcPr>
          <w:p w14:paraId="2971082D" w14:textId="77777777" w:rsidR="0090116F" w:rsidRPr="0041359C" w:rsidRDefault="0090116F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Authorising Person</w:t>
            </w:r>
          </w:p>
        </w:tc>
        <w:sdt>
          <w:sdtPr>
            <w:rPr>
              <w:sz w:val="20"/>
              <w:szCs w:val="20"/>
            </w:rPr>
            <w:id w:val="2144619405"/>
            <w:placeholder>
              <w:docPart w:val="1D2B8CB9494140E7BD9833B30BBB7060"/>
            </w:placeholder>
          </w:sdtPr>
          <w:sdtContent>
            <w:tc>
              <w:tcPr>
                <w:tcW w:w="5760" w:type="dxa"/>
                <w:gridSpan w:val="2"/>
              </w:tcPr>
              <w:sdt>
                <w:sdtPr>
                  <w:rPr>
                    <w:sz w:val="20"/>
                    <w:szCs w:val="20"/>
                  </w:rPr>
                  <w:id w:val="698660524"/>
                  <w:placeholder>
                    <w:docPart w:val="2D943C06E8C84243BE0136B9507AC30F"/>
                  </w:placeholder>
                  <w:showingPlcHdr/>
                </w:sdtPr>
                <w:sdtContent>
                  <w:p w14:paraId="7053607D" w14:textId="77777777" w:rsidR="0090116F" w:rsidRPr="0041359C" w:rsidRDefault="008A2DD7" w:rsidP="00B04E92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E448EA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0116F" w14:paraId="0595D2B2" w14:textId="77777777" w:rsidTr="00776A80">
        <w:tc>
          <w:tcPr>
            <w:tcW w:w="3256" w:type="dxa"/>
            <w:tcBorders>
              <w:bottom w:val="single" w:sz="4" w:space="0" w:color="auto"/>
            </w:tcBorders>
          </w:tcPr>
          <w:p w14:paraId="0A7EAAE4" w14:textId="77777777" w:rsidR="0090116F" w:rsidRPr="0041359C" w:rsidRDefault="0090116F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Responded</w:t>
            </w:r>
          </w:p>
        </w:tc>
        <w:sdt>
          <w:sdtPr>
            <w:rPr>
              <w:sz w:val="20"/>
              <w:szCs w:val="20"/>
            </w:rPr>
            <w:id w:val="-1065647460"/>
            <w:placeholder>
              <w:docPart w:val="7B80127D61494A39B9D37D802448D7C1"/>
            </w:placeholder>
          </w:sdtPr>
          <w:sdtContent>
            <w:tc>
              <w:tcPr>
                <w:tcW w:w="5760" w:type="dxa"/>
                <w:gridSpan w:val="2"/>
                <w:tcBorders>
                  <w:bottom w:val="single" w:sz="4" w:space="0" w:color="auto"/>
                </w:tcBorders>
              </w:tcPr>
              <w:sdt>
                <w:sdtPr>
                  <w:rPr>
                    <w:sz w:val="20"/>
                    <w:szCs w:val="20"/>
                  </w:rPr>
                  <w:id w:val="-1555385299"/>
                  <w:placeholder>
                    <w:docPart w:val="932D2A41A9A942A2BAD2EA032C16E3B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386E96A4" w14:textId="77777777" w:rsidR="0090116F" w:rsidRPr="0041359C" w:rsidRDefault="008A2DD7" w:rsidP="00B04E92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E448EA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9E075D" w14:paraId="20FBEE70" w14:textId="77777777" w:rsidTr="00776A8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0A438" w14:textId="77777777" w:rsidR="009E075D" w:rsidRDefault="009E075D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Approved or Rejected for: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8E2F7" w14:textId="77777777" w:rsidR="009E075D" w:rsidRPr="003A50EC" w:rsidRDefault="009E075D" w:rsidP="009E075D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Approved for all requested units</w:t>
            </w:r>
          </w:p>
        </w:tc>
        <w:sdt>
          <w:sdtPr>
            <w:rPr>
              <w:sz w:val="20"/>
              <w:szCs w:val="20"/>
            </w:rPr>
            <w:id w:val="-133136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D809C7" w14:textId="77777777" w:rsidR="009E075D" w:rsidRDefault="009E075D" w:rsidP="00B04E92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075D" w14:paraId="62AD700A" w14:textId="77777777" w:rsidTr="00776A80"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6FBAD" w14:textId="77777777" w:rsidR="009E075D" w:rsidRDefault="009E075D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21681" w14:textId="77777777" w:rsidR="009E075D" w:rsidRPr="003A50EC" w:rsidRDefault="009E075D" w:rsidP="009E075D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 xml:space="preserve">Approved for following units only </w:t>
            </w:r>
          </w:p>
        </w:tc>
        <w:sdt>
          <w:sdtPr>
            <w:rPr>
              <w:sz w:val="18"/>
              <w:szCs w:val="18"/>
            </w:rPr>
            <w:id w:val="862706072"/>
            <w:placeholder>
              <w:docPart w:val="2D943C06E8C84243BE0136B9507AC30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FC63A0A" w14:textId="77777777" w:rsidR="009E075D" w:rsidRDefault="009E075D" w:rsidP="00B04E92">
                <w:pPr>
                  <w:pStyle w:val="NoSpacing"/>
                  <w:rPr>
                    <w:sz w:val="20"/>
                    <w:szCs w:val="20"/>
                  </w:rPr>
                </w:pPr>
                <w:r w:rsidRPr="009E075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E075D" w14:paraId="0E1A0CFF" w14:textId="77777777" w:rsidTr="003A50EC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ABE" w14:textId="77777777" w:rsidR="009E075D" w:rsidRDefault="009E075D" w:rsidP="00B04E92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47F36" w14:textId="77777777" w:rsidR="009E075D" w:rsidRPr="003A50EC" w:rsidRDefault="009E075D" w:rsidP="009E075D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Rejected for all units</w:t>
            </w:r>
          </w:p>
        </w:tc>
        <w:sdt>
          <w:sdtPr>
            <w:rPr>
              <w:sz w:val="20"/>
              <w:szCs w:val="20"/>
            </w:rPr>
            <w:id w:val="-55724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70F955" w14:textId="77777777" w:rsidR="009E075D" w:rsidRDefault="009E075D" w:rsidP="00B04E92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075D" w14:paraId="769089A3" w14:textId="77777777" w:rsidTr="003A50EC">
        <w:tc>
          <w:tcPr>
            <w:tcW w:w="3256" w:type="dxa"/>
            <w:tcBorders>
              <w:top w:val="single" w:sz="4" w:space="0" w:color="auto"/>
            </w:tcBorders>
          </w:tcPr>
          <w:p w14:paraId="18714152" w14:textId="77777777" w:rsidR="009E075D" w:rsidRPr="003A50EC" w:rsidRDefault="009E075D" w:rsidP="00B04E9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If rejected, please explain rationale for the rejection of the request (or specific units).</w:t>
            </w:r>
          </w:p>
        </w:tc>
        <w:sdt>
          <w:sdtPr>
            <w:rPr>
              <w:sz w:val="20"/>
              <w:szCs w:val="20"/>
            </w:rPr>
            <w:id w:val="-642885256"/>
            <w:placeholder>
              <w:docPart w:val="2D943C06E8C84243BE0136B9507AC30F"/>
            </w:placeholder>
            <w:showingPlcHdr/>
          </w:sdtPr>
          <w:sdtContent>
            <w:tc>
              <w:tcPr>
                <w:tcW w:w="5760" w:type="dxa"/>
                <w:gridSpan w:val="2"/>
                <w:tcBorders>
                  <w:top w:val="single" w:sz="4" w:space="0" w:color="auto"/>
                </w:tcBorders>
              </w:tcPr>
              <w:p w14:paraId="4BE3A07C" w14:textId="77777777" w:rsidR="009E075D" w:rsidRDefault="009E075D" w:rsidP="00B04E92">
                <w:pPr>
                  <w:pStyle w:val="NoSpacing"/>
                  <w:rPr>
                    <w:sz w:val="20"/>
                    <w:szCs w:val="20"/>
                  </w:rPr>
                </w:pPr>
                <w:r w:rsidRPr="00776A8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A50EC" w14:paraId="5BBB6731" w14:textId="77777777" w:rsidTr="00261F7F">
        <w:tc>
          <w:tcPr>
            <w:tcW w:w="3256" w:type="dxa"/>
          </w:tcPr>
          <w:p w14:paraId="21FD3531" w14:textId="77777777" w:rsidR="003A50EC" w:rsidRPr="003A50EC" w:rsidRDefault="003A50EC" w:rsidP="00B04E92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Evidence Accepted</w:t>
            </w:r>
          </w:p>
          <w:p w14:paraId="09EE5FC3" w14:textId="77777777" w:rsidR="003A50EC" w:rsidRPr="003A50EC" w:rsidRDefault="003A50EC" w:rsidP="00B04E92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 xml:space="preserve">Please provide brief description of the evidence you have accepted to support the claim if relevant. </w:t>
            </w:r>
          </w:p>
        </w:tc>
        <w:sdt>
          <w:sdtPr>
            <w:rPr>
              <w:sz w:val="20"/>
              <w:szCs w:val="20"/>
            </w:rPr>
            <w:id w:val="1715306675"/>
            <w:placeholder>
              <w:docPart w:val="2D943C06E8C84243BE0136B9507AC30F"/>
            </w:placeholder>
            <w:showingPlcHdr/>
          </w:sdtPr>
          <w:sdtContent>
            <w:tc>
              <w:tcPr>
                <w:tcW w:w="5760" w:type="dxa"/>
                <w:gridSpan w:val="2"/>
              </w:tcPr>
              <w:p w14:paraId="18DC6FD8" w14:textId="77777777" w:rsidR="003A50EC" w:rsidRDefault="00776A80" w:rsidP="00B04E92">
                <w:pPr>
                  <w:pStyle w:val="NoSpacing"/>
                  <w:rPr>
                    <w:sz w:val="20"/>
                    <w:szCs w:val="20"/>
                  </w:rPr>
                </w:pPr>
                <w:r w:rsidRPr="00776A8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F72A5B5" w14:textId="77777777" w:rsidR="009E075D" w:rsidRDefault="0090116F" w:rsidP="0041359C">
      <w:pPr>
        <w:pStyle w:val="UCA23Paragraph1"/>
        <w:rPr>
          <w:b/>
          <w:bCs/>
        </w:rPr>
      </w:pPr>
      <w:r w:rsidRPr="009E075D">
        <w:rPr>
          <w:b/>
          <w:bCs/>
        </w:rPr>
        <w:t>Assessment Support</w:t>
      </w:r>
    </w:p>
    <w:tbl>
      <w:tblPr>
        <w:tblStyle w:val="TableGrid"/>
        <w:tblW w:w="0" w:type="auto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2"/>
        <w:gridCol w:w="362"/>
        <w:gridCol w:w="6532"/>
      </w:tblGrid>
      <w:tr w:rsidR="009E075D" w14:paraId="7271F84F" w14:textId="77777777" w:rsidTr="0012341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BE19A" w14:textId="77777777" w:rsidR="009E075D" w:rsidRPr="003A50EC" w:rsidRDefault="009E075D" w:rsidP="00123417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 xml:space="preserve">Deadline Extension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AAA68" w14:textId="77777777" w:rsidR="009E075D" w:rsidRPr="003913AD" w:rsidRDefault="00000000" w:rsidP="00123417">
            <w:pPr>
              <w:pStyle w:val="NoSpacing"/>
              <w:rPr>
                <w:sz w:val="18"/>
                <w:szCs w:val="18"/>
              </w:rPr>
            </w:pPr>
            <w:sdt>
              <w:sdtPr>
                <w:id w:val="-15003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78085356" w14:textId="77777777" w:rsidR="009E075D" w:rsidRPr="00A56C38" w:rsidRDefault="009E075D" w:rsidP="00123417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state new deadlines in the </w:t>
            </w:r>
            <w:r>
              <w:rPr>
                <w:i/>
                <w:iCs/>
                <w:sz w:val="18"/>
                <w:szCs w:val="18"/>
              </w:rPr>
              <w:t xml:space="preserve">Affected Assessments </w:t>
            </w:r>
            <w:r>
              <w:rPr>
                <w:sz w:val="18"/>
                <w:szCs w:val="18"/>
              </w:rPr>
              <w:t xml:space="preserve">table above. </w:t>
            </w:r>
            <w:r w:rsidRPr="00A56C38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E075D" w14:paraId="5669D690" w14:textId="77777777" w:rsidTr="0012341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FE876" w14:textId="77777777" w:rsidR="009E075D" w:rsidRPr="003A50EC" w:rsidRDefault="009E075D" w:rsidP="00123417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 xml:space="preserve">Submission accepted late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5B0CA" w14:textId="77777777" w:rsidR="009E075D" w:rsidRDefault="00000000" w:rsidP="00123417">
            <w:pPr>
              <w:pStyle w:val="NoSpacing"/>
              <w:rPr>
                <w:sz w:val="18"/>
                <w:szCs w:val="18"/>
              </w:rPr>
            </w:pPr>
            <w:sdt>
              <w:sdtPr>
                <w:id w:val="-84663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6EABF884" w14:textId="77777777" w:rsidR="009E075D" w:rsidRDefault="003A50EC" w:rsidP="0012341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e.g. technical submission issues or where you support the request under the Academic Appeal Regulations. </w:t>
            </w:r>
            <w:r w:rsidR="009E075D">
              <w:rPr>
                <w:sz w:val="18"/>
                <w:szCs w:val="18"/>
              </w:rPr>
              <w:t>The assessment will be marked without penalty to the grade.</w:t>
            </w:r>
          </w:p>
        </w:tc>
      </w:tr>
      <w:tr w:rsidR="009E075D" w14:paraId="51D50853" w14:textId="77777777" w:rsidTr="0012341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940D5" w14:textId="77777777" w:rsidR="009E075D" w:rsidRPr="003A50EC" w:rsidRDefault="003A50EC" w:rsidP="009E075D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Assessment Reschedule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90225" w14:textId="77777777" w:rsidR="009E075D" w:rsidRDefault="00000000" w:rsidP="00123417">
            <w:pPr>
              <w:pStyle w:val="NoSpacing"/>
              <w:rPr>
                <w:sz w:val="18"/>
                <w:szCs w:val="18"/>
              </w:rPr>
            </w:pPr>
            <w:sdt>
              <w:sdtPr>
                <w:id w:val="-14943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26742C52" w14:textId="77777777" w:rsidR="009E075D" w:rsidRPr="003A50EC" w:rsidRDefault="003A50EC" w:rsidP="0012341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assessment events such as performances, presentations, etc. where the new date can take place within the same assessment period. Please indicate date in </w:t>
            </w:r>
            <w:r>
              <w:rPr>
                <w:i/>
                <w:iCs/>
                <w:sz w:val="18"/>
                <w:szCs w:val="18"/>
              </w:rPr>
              <w:t xml:space="preserve">Assessments Affected </w:t>
            </w:r>
            <w:r>
              <w:rPr>
                <w:sz w:val="18"/>
                <w:szCs w:val="18"/>
              </w:rPr>
              <w:t>table above.</w:t>
            </w:r>
          </w:p>
        </w:tc>
      </w:tr>
      <w:tr w:rsidR="009E075D" w14:paraId="7E4D041F" w14:textId="77777777" w:rsidTr="0012341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D3D61" w14:textId="77777777" w:rsidR="009E075D" w:rsidRPr="003A50EC" w:rsidRDefault="003A50EC" w:rsidP="00123417">
            <w:pPr>
              <w:pStyle w:val="NoSpacing"/>
              <w:rPr>
                <w:sz w:val="18"/>
                <w:szCs w:val="18"/>
              </w:rPr>
            </w:pPr>
            <w:r w:rsidRPr="003A50EC">
              <w:rPr>
                <w:sz w:val="18"/>
                <w:szCs w:val="18"/>
              </w:rPr>
              <w:t>Assessment Deferral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89B4A" w14:textId="77777777" w:rsidR="009E075D" w:rsidRDefault="00000000" w:rsidP="00123417">
            <w:pPr>
              <w:pStyle w:val="NoSpacing"/>
              <w:rPr>
                <w:sz w:val="18"/>
                <w:szCs w:val="18"/>
              </w:rPr>
            </w:pPr>
            <w:sdt>
              <w:sdtPr>
                <w:id w:val="-148184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0C0A32D6" w14:textId="77777777" w:rsidR="009E075D" w:rsidRDefault="003A50EC" w:rsidP="0012341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the assessment is to be deferred to a future assessment period such as following semester, Resit period or next academic year. If this will cause an </w:t>
            </w:r>
            <w:r w:rsidRPr="003A50EC">
              <w:rPr>
                <w:i/>
                <w:iCs/>
                <w:sz w:val="18"/>
                <w:szCs w:val="18"/>
              </w:rPr>
              <w:t>interruption to study</w:t>
            </w:r>
            <w:r>
              <w:rPr>
                <w:sz w:val="18"/>
                <w:szCs w:val="18"/>
              </w:rPr>
              <w:t>, please refer case to Support to Study. Please provide details below.</w:t>
            </w:r>
          </w:p>
        </w:tc>
      </w:tr>
      <w:tr w:rsidR="009E075D" w14:paraId="1BF72521" w14:textId="77777777" w:rsidTr="0012341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404EE" w14:textId="77777777" w:rsidR="009E075D" w:rsidRDefault="003A50EC" w:rsidP="0012341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 Amendments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1F6A" w14:textId="77777777" w:rsidR="009E075D" w:rsidRDefault="00000000" w:rsidP="00123417">
            <w:pPr>
              <w:pStyle w:val="NoSpacing"/>
              <w:rPr>
                <w:sz w:val="18"/>
                <w:szCs w:val="18"/>
              </w:rPr>
            </w:pPr>
            <w:sdt>
              <w:sdtPr>
                <w:id w:val="166505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7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32" w:type="dxa"/>
            <w:tcBorders>
              <w:left w:val="single" w:sz="4" w:space="0" w:color="auto"/>
            </w:tcBorders>
          </w:tcPr>
          <w:p w14:paraId="4BE7F036" w14:textId="77777777" w:rsidR="009E075D" w:rsidRDefault="003A50EC" w:rsidP="0012341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minor adjustment to assessment brief or requirements, such as type of assessment or assessment load, etc. Please give details below</w:t>
            </w:r>
          </w:p>
        </w:tc>
      </w:tr>
    </w:tbl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776A80" w14:paraId="252EA4F9" w14:textId="77777777" w:rsidTr="00123417">
        <w:tc>
          <w:tcPr>
            <w:tcW w:w="9016" w:type="dxa"/>
          </w:tcPr>
          <w:p w14:paraId="735830D6" w14:textId="77777777" w:rsidR="00776A80" w:rsidRPr="00776A80" w:rsidRDefault="00776A80" w:rsidP="00776A80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76A80">
              <w:rPr>
                <w:b/>
                <w:bCs/>
                <w:sz w:val="18"/>
                <w:szCs w:val="18"/>
              </w:rPr>
              <w:lastRenderedPageBreak/>
              <w:t xml:space="preserve">Details of any minor amendments to assessment requirements or deferment of assessment. </w:t>
            </w:r>
          </w:p>
          <w:p w14:paraId="19567762" w14:textId="77777777" w:rsidR="00776A80" w:rsidRPr="00EC0027" w:rsidRDefault="00776A80" w:rsidP="00776A8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explanation of rationale and provision.</w:t>
            </w:r>
          </w:p>
        </w:tc>
      </w:tr>
      <w:tr w:rsidR="00776A80" w14:paraId="685D7C84" w14:textId="77777777" w:rsidTr="00123417">
        <w:trPr>
          <w:trHeight w:val="541"/>
        </w:trPr>
        <w:tc>
          <w:tcPr>
            <w:tcW w:w="9016" w:type="dxa"/>
          </w:tcPr>
          <w:sdt>
            <w:sdtPr>
              <w:id w:val="772215429"/>
              <w:placeholder>
                <w:docPart w:val="A0BC2A8574EE4A0A9EE40CE35DBB5097"/>
              </w:placeholder>
              <w:showingPlcHdr/>
            </w:sdtPr>
            <w:sdtContent>
              <w:p w14:paraId="097BAB0B" w14:textId="77777777" w:rsidR="00776A80" w:rsidRDefault="00776A80" w:rsidP="00123417">
                <w:pPr>
                  <w:pStyle w:val="NoSpacing"/>
                </w:pPr>
                <w:r w:rsidRPr="00776A8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</w:tbl>
    <w:p w14:paraId="657EC4A5" w14:textId="77777777" w:rsidR="00D062F9" w:rsidRDefault="00D062F9" w:rsidP="0041359C">
      <w:pPr>
        <w:pStyle w:val="UCA23Paragraph1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CA6676" w:rsidRPr="0041359C" w14:paraId="0FF308EB" w14:textId="77777777" w:rsidTr="0093779E">
        <w:tc>
          <w:tcPr>
            <w:tcW w:w="9016" w:type="dxa"/>
          </w:tcPr>
          <w:p w14:paraId="4B4ACEF9" w14:textId="77777777" w:rsidR="00CA6676" w:rsidRPr="0041359C" w:rsidRDefault="00CA6676" w:rsidP="0093779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 Control</w:t>
            </w:r>
          </w:p>
        </w:tc>
      </w:tr>
      <w:tr w:rsidR="00CA6676" w:rsidRPr="0041359C" w14:paraId="012D75FA" w14:textId="77777777" w:rsidTr="0093779E">
        <w:tc>
          <w:tcPr>
            <w:tcW w:w="9016" w:type="dxa"/>
            <w:shd w:val="clear" w:color="auto" w:fill="F2F2F2" w:themeFill="background1" w:themeFillShade="F2"/>
          </w:tcPr>
          <w:p w14:paraId="79A9C668" w14:textId="77777777" w:rsidR="00CA6676" w:rsidRPr="0041359C" w:rsidRDefault="00CA6676" w:rsidP="00CA6676">
            <w:pPr>
              <w:pStyle w:val="UCA23Paragraph2"/>
              <w:rPr>
                <w:szCs w:val="20"/>
              </w:rPr>
            </w:pPr>
            <w:r>
              <w:t>ASF1 Version:  1.</w:t>
            </w:r>
            <w:r w:rsidR="001804C6">
              <w:t>1</w:t>
            </w:r>
            <w:r>
              <w:t xml:space="preserve">  </w:t>
            </w:r>
            <w:r w:rsidRPr="006709F4">
              <w:rPr>
                <w:b/>
                <w:bCs/>
              </w:rPr>
              <w:t>|</w:t>
            </w:r>
            <w:r>
              <w:t xml:space="preserve">  </w:t>
            </w:r>
            <w:r w:rsidR="001804C6">
              <w:t>13 February</w:t>
            </w:r>
            <w:r w:rsidR="005D1573">
              <w:t xml:space="preserve"> </w:t>
            </w:r>
            <w:r>
              <w:t>202</w:t>
            </w:r>
            <w:r w:rsidR="001804C6">
              <w:t>6</w:t>
            </w:r>
            <w:r>
              <w:t xml:space="preserve">  </w:t>
            </w:r>
            <w:r w:rsidRPr="006709F4">
              <w:rPr>
                <w:b/>
                <w:bCs/>
              </w:rPr>
              <w:t>|</w:t>
            </w:r>
            <w:r>
              <w:t xml:space="preserve">  OSCAR </w:t>
            </w:r>
          </w:p>
        </w:tc>
      </w:tr>
    </w:tbl>
    <w:p w14:paraId="4813A467" w14:textId="77777777" w:rsidR="00CA6676" w:rsidRDefault="00CA6676" w:rsidP="0041359C">
      <w:pPr>
        <w:pStyle w:val="UCA23Paragraph1"/>
      </w:pPr>
    </w:p>
    <w:p w14:paraId="3496E02E" w14:textId="77777777" w:rsidR="00FD7440" w:rsidRDefault="00FD7440" w:rsidP="0041359C">
      <w:pPr>
        <w:pStyle w:val="UCA23Paragraph1"/>
      </w:pPr>
    </w:p>
    <w:sectPr w:rsidR="00FD7440" w:rsidSect="00134D3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272E" w14:textId="77777777" w:rsidR="00D237C0" w:rsidRDefault="00D237C0" w:rsidP="00DD18F8">
      <w:pPr>
        <w:spacing w:after="0" w:line="240" w:lineRule="auto"/>
      </w:pPr>
      <w:r>
        <w:separator/>
      </w:r>
    </w:p>
  </w:endnote>
  <w:endnote w:type="continuationSeparator" w:id="0">
    <w:p w14:paraId="7A9FAEB6" w14:textId="77777777" w:rsidR="00D237C0" w:rsidRDefault="00D237C0" w:rsidP="00DD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396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863CF" w14:textId="77777777" w:rsidR="001B3016" w:rsidRDefault="001B3016" w:rsidP="001B3016">
        <w:pPr>
          <w:pStyle w:val="UCA23PageNumber"/>
          <w:pBdr>
            <w:bottom w:val="single" w:sz="6" w:space="1" w:color="auto"/>
          </w:pBdr>
        </w:pPr>
      </w:p>
      <w:p w14:paraId="7599B045" w14:textId="77777777" w:rsidR="00DD18F8" w:rsidRPr="001B3016" w:rsidRDefault="001B3016" w:rsidP="001B3016">
        <w:pPr>
          <w:pStyle w:val="UCA23PageNumber"/>
        </w:pPr>
        <w:r w:rsidRPr="00831CCC">
          <w:fldChar w:fldCharType="begin"/>
        </w:r>
        <w:r w:rsidRPr="00831CCC">
          <w:instrText xml:space="preserve"> PAGE  \# "00"</w:instrText>
        </w:r>
        <w:r w:rsidRPr="00831CCC">
          <w:fldChar w:fldCharType="separate"/>
        </w:r>
        <w:r>
          <w:t>01</w:t>
        </w:r>
        <w:r w:rsidRPr="00831CC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5BD3" w14:textId="77777777" w:rsidR="008F2E9E" w:rsidRDefault="008F2E9E" w:rsidP="008F2E9E">
    <w:pPr>
      <w:pStyle w:val="Footer"/>
      <w:pBdr>
        <w:bottom w:val="single" w:sz="6" w:space="1" w:color="auto"/>
      </w:pBdr>
    </w:pPr>
  </w:p>
  <w:p w14:paraId="0D5A701E" w14:textId="77777777" w:rsidR="008F2E9E" w:rsidRPr="008F2E9E" w:rsidRDefault="008F2E9E" w:rsidP="008F2E9E">
    <w:pPr>
      <w:pStyle w:val="UCA23PageNumber"/>
    </w:pPr>
    <w:r w:rsidRPr="00831CCC">
      <w:fldChar w:fldCharType="begin"/>
    </w:r>
    <w:r w:rsidRPr="00831CCC">
      <w:instrText xml:space="preserve"> PAGE  \# "00"</w:instrText>
    </w:r>
    <w:r w:rsidRPr="00831CCC">
      <w:fldChar w:fldCharType="separate"/>
    </w:r>
    <w:r>
      <w:t>01</w:t>
    </w:r>
    <w:r w:rsidRPr="00831C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54CB" w14:textId="77777777" w:rsidR="00D237C0" w:rsidRDefault="00D237C0" w:rsidP="00DD18F8">
      <w:pPr>
        <w:spacing w:after="0" w:line="240" w:lineRule="auto"/>
      </w:pPr>
      <w:r>
        <w:separator/>
      </w:r>
    </w:p>
  </w:footnote>
  <w:footnote w:type="continuationSeparator" w:id="0">
    <w:p w14:paraId="7368C850" w14:textId="77777777" w:rsidR="00D237C0" w:rsidRDefault="00D237C0" w:rsidP="00DD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2EFB" w14:textId="77777777" w:rsidR="001B3016" w:rsidRDefault="001B3016">
    <w:pPr>
      <w:pStyle w:val="Header"/>
      <w:pBdr>
        <w:bottom w:val="single" w:sz="6" w:space="1" w:color="auto"/>
      </w:pBdr>
    </w:pPr>
  </w:p>
  <w:p w14:paraId="1F2310C7" w14:textId="77777777" w:rsidR="001B3016" w:rsidRDefault="001B3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83FC" w14:textId="77777777" w:rsidR="0083772C" w:rsidRDefault="0083772C">
    <w:pPr>
      <w:pStyle w:val="Header"/>
      <w:pBdr>
        <w:bottom w:val="single" w:sz="6" w:space="1" w:color="auto"/>
      </w:pBdr>
    </w:pPr>
  </w:p>
  <w:p w14:paraId="356C1358" w14:textId="77777777" w:rsidR="0083772C" w:rsidRDefault="00CC6E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8AB6ED" wp14:editId="7DA547B8">
              <wp:simplePos x="0" y="0"/>
              <wp:positionH relativeFrom="margin">
                <wp:posOffset>-90805</wp:posOffset>
              </wp:positionH>
              <wp:positionV relativeFrom="page">
                <wp:posOffset>762635</wp:posOffset>
              </wp:positionV>
              <wp:extent cx="4314825" cy="10121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012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491CC" w14:textId="77777777" w:rsidR="00EA4EB6" w:rsidRDefault="0041359C" w:rsidP="002E057C">
                          <w:pPr>
                            <w:pStyle w:val="Title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Assessment </w:t>
                          </w:r>
                          <w:r w:rsidR="00EA4EB6">
                            <w:rPr>
                              <w:sz w:val="40"/>
                              <w:szCs w:val="40"/>
                            </w:rPr>
                            <w:t>Support Request</w:t>
                          </w:r>
                        </w:p>
                        <w:p w14:paraId="5E7A2370" w14:textId="77777777" w:rsidR="00453A35" w:rsidRPr="00172625" w:rsidRDefault="00EA4EB6" w:rsidP="002E057C">
                          <w:pPr>
                            <w:pStyle w:val="Titl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for Mitigating Circumstances</w:t>
                          </w:r>
                          <w:r w:rsidR="00CC6E89"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="00CC6E89">
                            <w:rPr>
                              <w:sz w:val="18"/>
                              <w:szCs w:val="18"/>
                            </w:rPr>
                            <w:t xml:space="preserve">ASF1 Assessment Support Request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AB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15pt;margin-top:60.05pt;width:339.75pt;height:79.7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" filled="f" stroked="f">
              <v:textbox>
                <w:txbxContent>
                  <w:p w14:paraId="62A491CC" w14:textId="77777777" w:rsidR="00EA4EB6" w:rsidRDefault="0041359C" w:rsidP="002E057C">
                    <w:pPr>
                      <w:pStyle w:val="Title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Assessment </w:t>
                    </w:r>
                    <w:r w:rsidR="00EA4EB6">
                      <w:rPr>
                        <w:sz w:val="40"/>
                        <w:szCs w:val="40"/>
                      </w:rPr>
                      <w:t>Support Request</w:t>
                    </w:r>
                  </w:p>
                  <w:p w14:paraId="5E7A2370" w14:textId="77777777" w:rsidR="00453A35" w:rsidRPr="00172625" w:rsidRDefault="00EA4EB6" w:rsidP="002E057C">
                    <w:pPr>
                      <w:pStyle w:val="Title"/>
                      <w:rPr>
                        <w:sz w:val="18"/>
                        <w:szCs w:val="18"/>
                      </w:rPr>
                    </w:pPr>
                    <w:r>
                      <w:rPr>
                        <w:sz w:val="40"/>
                        <w:szCs w:val="40"/>
                      </w:rPr>
                      <w:t>for Mitigating Circumstances</w:t>
                    </w:r>
                    <w:r w:rsidR="00CC6E89">
                      <w:rPr>
                        <w:sz w:val="40"/>
                        <w:szCs w:val="40"/>
                      </w:rPr>
                      <w:br/>
                    </w:r>
                    <w:r w:rsidR="00CC6E89">
                      <w:rPr>
                        <w:sz w:val="18"/>
                        <w:szCs w:val="18"/>
                      </w:rPr>
                      <w:t xml:space="preserve">ASF1 Assessment Support Request Form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EA4EB6" w:rsidRPr="00ED71D1">
      <w:rPr>
        <w:noProof/>
      </w:rPr>
      <w:drawing>
        <wp:anchor distT="0" distB="0" distL="114300" distR="114300" simplePos="0" relativeHeight="251663360" behindDoc="1" locked="0" layoutInCell="1" allowOverlap="1" wp14:anchorId="51EFE227" wp14:editId="00552358">
          <wp:simplePos x="0" y="0"/>
          <wp:positionH relativeFrom="margin">
            <wp:posOffset>4130842</wp:posOffset>
          </wp:positionH>
          <wp:positionV relativeFrom="margin">
            <wp:posOffset>735</wp:posOffset>
          </wp:positionV>
          <wp:extent cx="1619885" cy="967105"/>
          <wp:effectExtent l="0" t="0" r="0" b="4445"/>
          <wp:wrapNone/>
          <wp:docPr id="959420804" name="Picture 95942080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154"/>
    <w:multiLevelType w:val="multilevel"/>
    <w:tmpl w:val="902C4DD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  <w:b w:val="0"/>
        <w:bCs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ind w:left="964" w:hanging="397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2268" w:hanging="96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1" w:hanging="397"/>
      </w:pPr>
      <w:rPr>
        <w:rFonts w:hint="default"/>
        <w:b w:val="0"/>
        <w:bCs/>
      </w:rPr>
    </w:lvl>
    <w:lvl w:ilvl="6">
      <w:start w:val="1"/>
      <w:numFmt w:val="lowerRoman"/>
      <w:lvlText w:val="%7."/>
      <w:lvlJc w:val="left"/>
      <w:pPr>
        <w:ind w:left="2098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19421F"/>
    <w:multiLevelType w:val="hybridMultilevel"/>
    <w:tmpl w:val="2792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47F28"/>
    <w:multiLevelType w:val="hybridMultilevel"/>
    <w:tmpl w:val="C7D4C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52EB"/>
    <w:multiLevelType w:val="multilevel"/>
    <w:tmpl w:val="E4008E44"/>
    <w:styleLink w:val="OJ-L4-1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64" w:hanging="397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2268" w:hanging="96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7E651A"/>
    <w:multiLevelType w:val="hybridMultilevel"/>
    <w:tmpl w:val="B4C4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7967"/>
    <w:multiLevelType w:val="hybridMultilevel"/>
    <w:tmpl w:val="63787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C42C6"/>
    <w:multiLevelType w:val="hybridMultilevel"/>
    <w:tmpl w:val="C8CC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6E47"/>
    <w:multiLevelType w:val="hybridMultilevel"/>
    <w:tmpl w:val="E044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1DCC"/>
    <w:multiLevelType w:val="hybridMultilevel"/>
    <w:tmpl w:val="89CA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C7805"/>
    <w:multiLevelType w:val="hybridMultilevel"/>
    <w:tmpl w:val="793A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9F"/>
    <w:multiLevelType w:val="multilevel"/>
    <w:tmpl w:val="DC5EB256"/>
    <w:numStyleLink w:val="OJ-L4-1aS3"/>
  </w:abstractNum>
  <w:abstractNum w:abstractNumId="11" w15:restartNumberingAfterBreak="0">
    <w:nsid w:val="42017310"/>
    <w:multiLevelType w:val="hybridMultilevel"/>
    <w:tmpl w:val="7C7AD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8033FD"/>
    <w:multiLevelType w:val="hybridMultilevel"/>
    <w:tmpl w:val="62583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21595"/>
    <w:multiLevelType w:val="hybridMultilevel"/>
    <w:tmpl w:val="79D4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85107"/>
    <w:multiLevelType w:val="hybridMultilevel"/>
    <w:tmpl w:val="63B8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D6745"/>
    <w:multiLevelType w:val="hybridMultilevel"/>
    <w:tmpl w:val="2E4A3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3D600E"/>
    <w:multiLevelType w:val="hybridMultilevel"/>
    <w:tmpl w:val="92B6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D2C"/>
    <w:multiLevelType w:val="hybridMultilevel"/>
    <w:tmpl w:val="613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97429"/>
    <w:multiLevelType w:val="hybridMultilevel"/>
    <w:tmpl w:val="34F03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D5304"/>
    <w:multiLevelType w:val="hybridMultilevel"/>
    <w:tmpl w:val="26EA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2614"/>
    <w:multiLevelType w:val="hybridMultilevel"/>
    <w:tmpl w:val="057A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6B36"/>
    <w:multiLevelType w:val="multilevel"/>
    <w:tmpl w:val="DC5EB256"/>
    <w:styleLink w:val="OJ-L4-1aS3"/>
    <w:lvl w:ilvl="0">
      <w:start w:val="1"/>
      <w:numFmt w:val="decimal"/>
      <w:pStyle w:val="S3L1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3L1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3L111"/>
      <w:lvlText w:val="%1.%2.%3."/>
      <w:lvlJc w:val="left"/>
      <w:pPr>
        <w:ind w:left="1304" w:hanging="737"/>
      </w:pPr>
      <w:rPr>
        <w:rFonts w:hint="default"/>
      </w:rPr>
    </w:lvl>
    <w:lvl w:ilvl="3">
      <w:start w:val="1"/>
      <w:numFmt w:val="lowerLetter"/>
      <w:pStyle w:val="S3L11-A"/>
      <w:lvlText w:val="%4."/>
      <w:lvlJc w:val="left"/>
      <w:pPr>
        <w:ind w:left="964" w:hanging="397"/>
      </w:pPr>
      <w:rPr>
        <w:rFonts w:hint="default"/>
      </w:rPr>
    </w:lvl>
    <w:lvl w:ilvl="4">
      <w:start w:val="1"/>
      <w:numFmt w:val="decimal"/>
      <w:pStyle w:val="S3L1111"/>
      <w:lvlText w:val="%1.%2.%3.%5"/>
      <w:lvlJc w:val="left"/>
      <w:pPr>
        <w:ind w:left="2268" w:hanging="964"/>
      </w:pPr>
      <w:rPr>
        <w:rFonts w:hint="default"/>
      </w:rPr>
    </w:lvl>
    <w:lvl w:ilvl="5">
      <w:start w:val="1"/>
      <w:numFmt w:val="lowerLetter"/>
      <w:pStyle w:val="S3L111-A"/>
      <w:lvlText w:val="%6."/>
      <w:lvlJc w:val="left"/>
      <w:pPr>
        <w:ind w:left="170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958633">
    <w:abstractNumId w:val="3"/>
  </w:num>
  <w:num w:numId="2" w16cid:durableId="546910997">
    <w:abstractNumId w:val="21"/>
  </w:num>
  <w:num w:numId="3" w16cid:durableId="2000425796">
    <w:abstractNumId w:val="10"/>
  </w:num>
  <w:num w:numId="4" w16cid:durableId="935792379">
    <w:abstractNumId w:val="16"/>
  </w:num>
  <w:num w:numId="5" w16cid:durableId="2045055069">
    <w:abstractNumId w:val="18"/>
  </w:num>
  <w:num w:numId="6" w16cid:durableId="1698846937">
    <w:abstractNumId w:val="12"/>
  </w:num>
  <w:num w:numId="7" w16cid:durableId="290941517">
    <w:abstractNumId w:val="19"/>
  </w:num>
  <w:num w:numId="8" w16cid:durableId="655643397">
    <w:abstractNumId w:val="5"/>
  </w:num>
  <w:num w:numId="9" w16cid:durableId="72826167">
    <w:abstractNumId w:val="9"/>
  </w:num>
  <w:num w:numId="10" w16cid:durableId="1143959664">
    <w:abstractNumId w:val="15"/>
  </w:num>
  <w:num w:numId="11" w16cid:durableId="1608460296">
    <w:abstractNumId w:val="20"/>
  </w:num>
  <w:num w:numId="12" w16cid:durableId="238028167">
    <w:abstractNumId w:val="8"/>
  </w:num>
  <w:num w:numId="13" w16cid:durableId="308828807">
    <w:abstractNumId w:val="6"/>
  </w:num>
  <w:num w:numId="14" w16cid:durableId="1498183141">
    <w:abstractNumId w:val="4"/>
  </w:num>
  <w:num w:numId="15" w16cid:durableId="915631465">
    <w:abstractNumId w:val="7"/>
  </w:num>
  <w:num w:numId="16" w16cid:durableId="1009478935">
    <w:abstractNumId w:val="17"/>
  </w:num>
  <w:num w:numId="17" w16cid:durableId="1780375634">
    <w:abstractNumId w:val="0"/>
  </w:num>
  <w:num w:numId="18" w16cid:durableId="209078044">
    <w:abstractNumId w:val="11"/>
  </w:num>
  <w:num w:numId="19" w16cid:durableId="52778493">
    <w:abstractNumId w:val="1"/>
  </w:num>
  <w:num w:numId="20" w16cid:durableId="2013602161">
    <w:abstractNumId w:val="2"/>
  </w:num>
  <w:num w:numId="21" w16cid:durableId="1484590743">
    <w:abstractNumId w:val="14"/>
  </w:num>
  <w:num w:numId="22" w16cid:durableId="207430876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QoSKTUpws7cPKM2Nv8DkuIJpX6XV6FN5uSXkX8oj0Rfc9fh3mANCoDPWwttN6PBvf2rI+VtdorzEchzUTCq8Q==" w:salt="s+ukYuO1kJSd0zPXHDyOY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6D"/>
    <w:rsid w:val="00000BE6"/>
    <w:rsid w:val="0000229F"/>
    <w:rsid w:val="00006DC1"/>
    <w:rsid w:val="000100C4"/>
    <w:rsid w:val="0001041E"/>
    <w:rsid w:val="00014A32"/>
    <w:rsid w:val="00017126"/>
    <w:rsid w:val="000223E8"/>
    <w:rsid w:val="0002557A"/>
    <w:rsid w:val="00025934"/>
    <w:rsid w:val="000265D1"/>
    <w:rsid w:val="00035F08"/>
    <w:rsid w:val="00037C8E"/>
    <w:rsid w:val="00041567"/>
    <w:rsid w:val="0004333F"/>
    <w:rsid w:val="0004343C"/>
    <w:rsid w:val="0004637D"/>
    <w:rsid w:val="0005691A"/>
    <w:rsid w:val="00057BA4"/>
    <w:rsid w:val="0006026B"/>
    <w:rsid w:val="00061CB4"/>
    <w:rsid w:val="00065947"/>
    <w:rsid w:val="000665C5"/>
    <w:rsid w:val="00067809"/>
    <w:rsid w:val="00067CA4"/>
    <w:rsid w:val="00072A53"/>
    <w:rsid w:val="00077684"/>
    <w:rsid w:val="0008112B"/>
    <w:rsid w:val="00082BCD"/>
    <w:rsid w:val="000835A8"/>
    <w:rsid w:val="00084163"/>
    <w:rsid w:val="00087389"/>
    <w:rsid w:val="000A1E40"/>
    <w:rsid w:val="000A4AA4"/>
    <w:rsid w:val="000A6E32"/>
    <w:rsid w:val="000B067B"/>
    <w:rsid w:val="000B4361"/>
    <w:rsid w:val="000C2A0C"/>
    <w:rsid w:val="000C3387"/>
    <w:rsid w:val="000C50FB"/>
    <w:rsid w:val="000C6737"/>
    <w:rsid w:val="000D020F"/>
    <w:rsid w:val="000D0FB4"/>
    <w:rsid w:val="000D16BE"/>
    <w:rsid w:val="000D34DA"/>
    <w:rsid w:val="000D4EB4"/>
    <w:rsid w:val="000D6C08"/>
    <w:rsid w:val="000D6F3F"/>
    <w:rsid w:val="000E0D25"/>
    <w:rsid w:val="000E539F"/>
    <w:rsid w:val="000E6049"/>
    <w:rsid w:val="000E6463"/>
    <w:rsid w:val="000E6FED"/>
    <w:rsid w:val="00100815"/>
    <w:rsid w:val="00101E2D"/>
    <w:rsid w:val="00102531"/>
    <w:rsid w:val="00103FC2"/>
    <w:rsid w:val="00107EE6"/>
    <w:rsid w:val="00112090"/>
    <w:rsid w:val="001154A5"/>
    <w:rsid w:val="001214E7"/>
    <w:rsid w:val="001225B9"/>
    <w:rsid w:val="001232B1"/>
    <w:rsid w:val="00125A58"/>
    <w:rsid w:val="00126C35"/>
    <w:rsid w:val="00130174"/>
    <w:rsid w:val="00130236"/>
    <w:rsid w:val="00131B56"/>
    <w:rsid w:val="00134322"/>
    <w:rsid w:val="00134D39"/>
    <w:rsid w:val="00136116"/>
    <w:rsid w:val="00136AD3"/>
    <w:rsid w:val="0014148F"/>
    <w:rsid w:val="001417F6"/>
    <w:rsid w:val="001429EB"/>
    <w:rsid w:val="001477B1"/>
    <w:rsid w:val="001513EC"/>
    <w:rsid w:val="00151E75"/>
    <w:rsid w:val="00153A18"/>
    <w:rsid w:val="0015443E"/>
    <w:rsid w:val="0015468E"/>
    <w:rsid w:val="001574D5"/>
    <w:rsid w:val="00165BC5"/>
    <w:rsid w:val="00167E56"/>
    <w:rsid w:val="001707C1"/>
    <w:rsid w:val="00171578"/>
    <w:rsid w:val="00171CB2"/>
    <w:rsid w:val="00172625"/>
    <w:rsid w:val="00175761"/>
    <w:rsid w:val="00175C62"/>
    <w:rsid w:val="001804C6"/>
    <w:rsid w:val="00182326"/>
    <w:rsid w:val="00184E10"/>
    <w:rsid w:val="00186269"/>
    <w:rsid w:val="00190602"/>
    <w:rsid w:val="00191A0E"/>
    <w:rsid w:val="00194565"/>
    <w:rsid w:val="0019773B"/>
    <w:rsid w:val="00197FB2"/>
    <w:rsid w:val="001A0448"/>
    <w:rsid w:val="001A27B2"/>
    <w:rsid w:val="001A312B"/>
    <w:rsid w:val="001A3ACA"/>
    <w:rsid w:val="001A3F12"/>
    <w:rsid w:val="001A66AD"/>
    <w:rsid w:val="001B0322"/>
    <w:rsid w:val="001B1409"/>
    <w:rsid w:val="001B290A"/>
    <w:rsid w:val="001B3016"/>
    <w:rsid w:val="001B3799"/>
    <w:rsid w:val="001B384B"/>
    <w:rsid w:val="001B4AEC"/>
    <w:rsid w:val="001B5E14"/>
    <w:rsid w:val="001B7683"/>
    <w:rsid w:val="001B7946"/>
    <w:rsid w:val="001B7BDC"/>
    <w:rsid w:val="001C007B"/>
    <w:rsid w:val="001C190E"/>
    <w:rsid w:val="001C1DAE"/>
    <w:rsid w:val="001C38CF"/>
    <w:rsid w:val="001C426E"/>
    <w:rsid w:val="001C597E"/>
    <w:rsid w:val="001C62CE"/>
    <w:rsid w:val="001D0439"/>
    <w:rsid w:val="001D14D0"/>
    <w:rsid w:val="001D1543"/>
    <w:rsid w:val="001D2FB1"/>
    <w:rsid w:val="001D3455"/>
    <w:rsid w:val="001D36A3"/>
    <w:rsid w:val="001D3C5C"/>
    <w:rsid w:val="001D5230"/>
    <w:rsid w:val="001F2D9B"/>
    <w:rsid w:val="001F5224"/>
    <w:rsid w:val="001F73E8"/>
    <w:rsid w:val="00201217"/>
    <w:rsid w:val="00202BC9"/>
    <w:rsid w:val="0020310A"/>
    <w:rsid w:val="00203AB4"/>
    <w:rsid w:val="002042AD"/>
    <w:rsid w:val="0021096E"/>
    <w:rsid w:val="00211FCD"/>
    <w:rsid w:val="00212929"/>
    <w:rsid w:val="00212C5E"/>
    <w:rsid w:val="002137F2"/>
    <w:rsid w:val="00215A11"/>
    <w:rsid w:val="00217AB3"/>
    <w:rsid w:val="0022125C"/>
    <w:rsid w:val="00221726"/>
    <w:rsid w:val="00221C97"/>
    <w:rsid w:val="00222CF3"/>
    <w:rsid w:val="00223EFF"/>
    <w:rsid w:val="00224435"/>
    <w:rsid w:val="00231B29"/>
    <w:rsid w:val="00232539"/>
    <w:rsid w:val="002345A6"/>
    <w:rsid w:val="00235BE7"/>
    <w:rsid w:val="002371A4"/>
    <w:rsid w:val="002412B8"/>
    <w:rsid w:val="00241AA6"/>
    <w:rsid w:val="00250681"/>
    <w:rsid w:val="002506D3"/>
    <w:rsid w:val="00253470"/>
    <w:rsid w:val="00254BD7"/>
    <w:rsid w:val="00254D9E"/>
    <w:rsid w:val="00257C94"/>
    <w:rsid w:val="002600A5"/>
    <w:rsid w:val="0026336E"/>
    <w:rsid w:val="00266797"/>
    <w:rsid w:val="00267FDF"/>
    <w:rsid w:val="0027241F"/>
    <w:rsid w:val="0027312F"/>
    <w:rsid w:val="0027729D"/>
    <w:rsid w:val="00277DE0"/>
    <w:rsid w:val="00281AEA"/>
    <w:rsid w:val="002828F4"/>
    <w:rsid w:val="00282F7C"/>
    <w:rsid w:val="0028424C"/>
    <w:rsid w:val="00284962"/>
    <w:rsid w:val="00285CDB"/>
    <w:rsid w:val="00290245"/>
    <w:rsid w:val="0029086E"/>
    <w:rsid w:val="00290DBB"/>
    <w:rsid w:val="00295792"/>
    <w:rsid w:val="002959BD"/>
    <w:rsid w:val="00295B32"/>
    <w:rsid w:val="002A0B33"/>
    <w:rsid w:val="002A1214"/>
    <w:rsid w:val="002A2C4D"/>
    <w:rsid w:val="002A4CC5"/>
    <w:rsid w:val="002B18C3"/>
    <w:rsid w:val="002B4786"/>
    <w:rsid w:val="002B505E"/>
    <w:rsid w:val="002B57C6"/>
    <w:rsid w:val="002B5EDD"/>
    <w:rsid w:val="002B64C9"/>
    <w:rsid w:val="002B7933"/>
    <w:rsid w:val="002C3B2F"/>
    <w:rsid w:val="002C53DC"/>
    <w:rsid w:val="002C5A3C"/>
    <w:rsid w:val="002C666C"/>
    <w:rsid w:val="002D2BC8"/>
    <w:rsid w:val="002D2D2F"/>
    <w:rsid w:val="002D5BB7"/>
    <w:rsid w:val="002D612F"/>
    <w:rsid w:val="002D67DD"/>
    <w:rsid w:val="002E057C"/>
    <w:rsid w:val="002E0C6E"/>
    <w:rsid w:val="002E21CA"/>
    <w:rsid w:val="002E22C8"/>
    <w:rsid w:val="002E4095"/>
    <w:rsid w:val="002E40AE"/>
    <w:rsid w:val="002E6144"/>
    <w:rsid w:val="002E6CBD"/>
    <w:rsid w:val="002E6F99"/>
    <w:rsid w:val="002E703E"/>
    <w:rsid w:val="002F2FD2"/>
    <w:rsid w:val="002F33FF"/>
    <w:rsid w:val="002F4A47"/>
    <w:rsid w:val="00301EE4"/>
    <w:rsid w:val="00301F67"/>
    <w:rsid w:val="003069DB"/>
    <w:rsid w:val="003075E8"/>
    <w:rsid w:val="00316EAE"/>
    <w:rsid w:val="00322FF0"/>
    <w:rsid w:val="003254D3"/>
    <w:rsid w:val="00326483"/>
    <w:rsid w:val="003363C0"/>
    <w:rsid w:val="00337482"/>
    <w:rsid w:val="003376D3"/>
    <w:rsid w:val="003379FA"/>
    <w:rsid w:val="0034111C"/>
    <w:rsid w:val="00341299"/>
    <w:rsid w:val="0034176E"/>
    <w:rsid w:val="003431EA"/>
    <w:rsid w:val="00343FDE"/>
    <w:rsid w:val="003453AD"/>
    <w:rsid w:val="003466C8"/>
    <w:rsid w:val="00347652"/>
    <w:rsid w:val="00351A4F"/>
    <w:rsid w:val="003572CB"/>
    <w:rsid w:val="003578C9"/>
    <w:rsid w:val="003601F4"/>
    <w:rsid w:val="00360218"/>
    <w:rsid w:val="003605DE"/>
    <w:rsid w:val="00363839"/>
    <w:rsid w:val="00365196"/>
    <w:rsid w:val="0036604C"/>
    <w:rsid w:val="00366066"/>
    <w:rsid w:val="003700F9"/>
    <w:rsid w:val="00372955"/>
    <w:rsid w:val="00374C3D"/>
    <w:rsid w:val="0037604D"/>
    <w:rsid w:val="00381A39"/>
    <w:rsid w:val="00390C07"/>
    <w:rsid w:val="00391238"/>
    <w:rsid w:val="003913AD"/>
    <w:rsid w:val="003950CD"/>
    <w:rsid w:val="0039513B"/>
    <w:rsid w:val="003958DF"/>
    <w:rsid w:val="003A2960"/>
    <w:rsid w:val="003A4B5B"/>
    <w:rsid w:val="003A50EC"/>
    <w:rsid w:val="003A6603"/>
    <w:rsid w:val="003A6605"/>
    <w:rsid w:val="003A6B6A"/>
    <w:rsid w:val="003A7DBB"/>
    <w:rsid w:val="003B07EC"/>
    <w:rsid w:val="003B1422"/>
    <w:rsid w:val="003B45D9"/>
    <w:rsid w:val="003B7196"/>
    <w:rsid w:val="003C0E6D"/>
    <w:rsid w:val="003C34FB"/>
    <w:rsid w:val="003C69E4"/>
    <w:rsid w:val="003D04F8"/>
    <w:rsid w:val="003D1376"/>
    <w:rsid w:val="003D2607"/>
    <w:rsid w:val="003D5192"/>
    <w:rsid w:val="003D543A"/>
    <w:rsid w:val="003D5C23"/>
    <w:rsid w:val="003D5C4C"/>
    <w:rsid w:val="003D659F"/>
    <w:rsid w:val="003D74CF"/>
    <w:rsid w:val="003D7C9D"/>
    <w:rsid w:val="003E202F"/>
    <w:rsid w:val="003E75F9"/>
    <w:rsid w:val="003E78BC"/>
    <w:rsid w:val="003F1E32"/>
    <w:rsid w:val="003F4EEC"/>
    <w:rsid w:val="003F5219"/>
    <w:rsid w:val="003F56E7"/>
    <w:rsid w:val="00400EFB"/>
    <w:rsid w:val="004016C8"/>
    <w:rsid w:val="004023CF"/>
    <w:rsid w:val="00403511"/>
    <w:rsid w:val="0040505D"/>
    <w:rsid w:val="00405FEB"/>
    <w:rsid w:val="00407A74"/>
    <w:rsid w:val="00412649"/>
    <w:rsid w:val="0041359C"/>
    <w:rsid w:val="0041661D"/>
    <w:rsid w:val="00416E99"/>
    <w:rsid w:val="0042033D"/>
    <w:rsid w:val="00420ED8"/>
    <w:rsid w:val="00421A22"/>
    <w:rsid w:val="00422538"/>
    <w:rsid w:val="00422F45"/>
    <w:rsid w:val="00424794"/>
    <w:rsid w:val="00425B91"/>
    <w:rsid w:val="00432E9E"/>
    <w:rsid w:val="00443F60"/>
    <w:rsid w:val="00444316"/>
    <w:rsid w:val="00444866"/>
    <w:rsid w:val="00445100"/>
    <w:rsid w:val="00447AE0"/>
    <w:rsid w:val="00452C14"/>
    <w:rsid w:val="00453A35"/>
    <w:rsid w:val="004560F1"/>
    <w:rsid w:val="004571C6"/>
    <w:rsid w:val="00461AE6"/>
    <w:rsid w:val="00465D33"/>
    <w:rsid w:val="00467B54"/>
    <w:rsid w:val="00467F10"/>
    <w:rsid w:val="00473188"/>
    <w:rsid w:val="0047325B"/>
    <w:rsid w:val="00476342"/>
    <w:rsid w:val="00476980"/>
    <w:rsid w:val="00476A1C"/>
    <w:rsid w:val="00476F32"/>
    <w:rsid w:val="00477067"/>
    <w:rsid w:val="00477537"/>
    <w:rsid w:val="00480432"/>
    <w:rsid w:val="0048464D"/>
    <w:rsid w:val="00493943"/>
    <w:rsid w:val="004961A9"/>
    <w:rsid w:val="00496E8E"/>
    <w:rsid w:val="004A1959"/>
    <w:rsid w:val="004A20A6"/>
    <w:rsid w:val="004A6D80"/>
    <w:rsid w:val="004B03EF"/>
    <w:rsid w:val="004B24C6"/>
    <w:rsid w:val="004B276F"/>
    <w:rsid w:val="004B7BA3"/>
    <w:rsid w:val="004C15FD"/>
    <w:rsid w:val="004C2449"/>
    <w:rsid w:val="004C2AA4"/>
    <w:rsid w:val="004C35C1"/>
    <w:rsid w:val="004C6564"/>
    <w:rsid w:val="004C6BA9"/>
    <w:rsid w:val="004D1896"/>
    <w:rsid w:val="004D26F6"/>
    <w:rsid w:val="004D37E5"/>
    <w:rsid w:val="004D478D"/>
    <w:rsid w:val="004D5302"/>
    <w:rsid w:val="004D7A1B"/>
    <w:rsid w:val="004E046A"/>
    <w:rsid w:val="004E11EF"/>
    <w:rsid w:val="004E16AA"/>
    <w:rsid w:val="004E192F"/>
    <w:rsid w:val="004E2D78"/>
    <w:rsid w:val="004E5500"/>
    <w:rsid w:val="004E6004"/>
    <w:rsid w:val="00502A13"/>
    <w:rsid w:val="0050359B"/>
    <w:rsid w:val="005050D3"/>
    <w:rsid w:val="00511256"/>
    <w:rsid w:val="00512A4E"/>
    <w:rsid w:val="00514A1C"/>
    <w:rsid w:val="0051634B"/>
    <w:rsid w:val="005163BF"/>
    <w:rsid w:val="00517683"/>
    <w:rsid w:val="00525855"/>
    <w:rsid w:val="005270EE"/>
    <w:rsid w:val="005300E1"/>
    <w:rsid w:val="005301F9"/>
    <w:rsid w:val="0053035E"/>
    <w:rsid w:val="00530CC5"/>
    <w:rsid w:val="005354AC"/>
    <w:rsid w:val="005358C6"/>
    <w:rsid w:val="00535974"/>
    <w:rsid w:val="00535987"/>
    <w:rsid w:val="00536932"/>
    <w:rsid w:val="00536AB2"/>
    <w:rsid w:val="00536C76"/>
    <w:rsid w:val="00536E94"/>
    <w:rsid w:val="00537E5B"/>
    <w:rsid w:val="00540604"/>
    <w:rsid w:val="00540B76"/>
    <w:rsid w:val="00540B8B"/>
    <w:rsid w:val="00541C29"/>
    <w:rsid w:val="00545589"/>
    <w:rsid w:val="00546E2E"/>
    <w:rsid w:val="00547998"/>
    <w:rsid w:val="00551DC4"/>
    <w:rsid w:val="00551F69"/>
    <w:rsid w:val="005556BD"/>
    <w:rsid w:val="005569AE"/>
    <w:rsid w:val="00557102"/>
    <w:rsid w:val="005601A7"/>
    <w:rsid w:val="00570143"/>
    <w:rsid w:val="00570FD6"/>
    <w:rsid w:val="00571209"/>
    <w:rsid w:val="005730C0"/>
    <w:rsid w:val="005738DB"/>
    <w:rsid w:val="00577C4A"/>
    <w:rsid w:val="0058022F"/>
    <w:rsid w:val="00582D57"/>
    <w:rsid w:val="005847C1"/>
    <w:rsid w:val="00586868"/>
    <w:rsid w:val="005870DE"/>
    <w:rsid w:val="00587A14"/>
    <w:rsid w:val="00590B72"/>
    <w:rsid w:val="00594BC4"/>
    <w:rsid w:val="00596B5F"/>
    <w:rsid w:val="00596EB9"/>
    <w:rsid w:val="005A16D4"/>
    <w:rsid w:val="005A41A3"/>
    <w:rsid w:val="005A671A"/>
    <w:rsid w:val="005B1F84"/>
    <w:rsid w:val="005B2C4C"/>
    <w:rsid w:val="005C520F"/>
    <w:rsid w:val="005C6381"/>
    <w:rsid w:val="005C7AE9"/>
    <w:rsid w:val="005D12D7"/>
    <w:rsid w:val="005D1573"/>
    <w:rsid w:val="005D274F"/>
    <w:rsid w:val="005D3B0D"/>
    <w:rsid w:val="005D5D59"/>
    <w:rsid w:val="005D6202"/>
    <w:rsid w:val="005E1447"/>
    <w:rsid w:val="005E3E92"/>
    <w:rsid w:val="005E7698"/>
    <w:rsid w:val="005E78F0"/>
    <w:rsid w:val="005F0EAE"/>
    <w:rsid w:val="005F38B6"/>
    <w:rsid w:val="005F5859"/>
    <w:rsid w:val="006002BD"/>
    <w:rsid w:val="006006E9"/>
    <w:rsid w:val="006012B9"/>
    <w:rsid w:val="006046B7"/>
    <w:rsid w:val="00604891"/>
    <w:rsid w:val="00604E13"/>
    <w:rsid w:val="006134E0"/>
    <w:rsid w:val="0061611B"/>
    <w:rsid w:val="006201D5"/>
    <w:rsid w:val="0062046B"/>
    <w:rsid w:val="006204FD"/>
    <w:rsid w:val="00623922"/>
    <w:rsid w:val="00623B5C"/>
    <w:rsid w:val="006245FE"/>
    <w:rsid w:val="006247C3"/>
    <w:rsid w:val="00626C7D"/>
    <w:rsid w:val="00626CE6"/>
    <w:rsid w:val="00630AC9"/>
    <w:rsid w:val="006315B2"/>
    <w:rsid w:val="00631C2C"/>
    <w:rsid w:val="00632948"/>
    <w:rsid w:val="006347B0"/>
    <w:rsid w:val="006373FE"/>
    <w:rsid w:val="00640B89"/>
    <w:rsid w:val="00641214"/>
    <w:rsid w:val="0064435A"/>
    <w:rsid w:val="006510C0"/>
    <w:rsid w:val="00651250"/>
    <w:rsid w:val="00652708"/>
    <w:rsid w:val="00653CA1"/>
    <w:rsid w:val="00654A5C"/>
    <w:rsid w:val="006564BF"/>
    <w:rsid w:val="006662F9"/>
    <w:rsid w:val="00666FF9"/>
    <w:rsid w:val="0067027A"/>
    <w:rsid w:val="00670737"/>
    <w:rsid w:val="006709F4"/>
    <w:rsid w:val="00672019"/>
    <w:rsid w:val="0067289D"/>
    <w:rsid w:val="006729CF"/>
    <w:rsid w:val="00674D5C"/>
    <w:rsid w:val="00676C37"/>
    <w:rsid w:val="00676E29"/>
    <w:rsid w:val="00676FE6"/>
    <w:rsid w:val="00677F4F"/>
    <w:rsid w:val="0068006A"/>
    <w:rsid w:val="006816CE"/>
    <w:rsid w:val="0068389E"/>
    <w:rsid w:val="00684B73"/>
    <w:rsid w:val="00686938"/>
    <w:rsid w:val="006875EC"/>
    <w:rsid w:val="0069613E"/>
    <w:rsid w:val="00697D9C"/>
    <w:rsid w:val="006A1D31"/>
    <w:rsid w:val="006A7EE6"/>
    <w:rsid w:val="006B068F"/>
    <w:rsid w:val="006B19A4"/>
    <w:rsid w:val="006B2875"/>
    <w:rsid w:val="006B35F0"/>
    <w:rsid w:val="006B40CD"/>
    <w:rsid w:val="006B493D"/>
    <w:rsid w:val="006B673C"/>
    <w:rsid w:val="006B6C6C"/>
    <w:rsid w:val="006C1E6D"/>
    <w:rsid w:val="006C1EFA"/>
    <w:rsid w:val="006C1FB0"/>
    <w:rsid w:val="006C4B92"/>
    <w:rsid w:val="006C528F"/>
    <w:rsid w:val="006D054F"/>
    <w:rsid w:val="006D0BFE"/>
    <w:rsid w:val="006D0E8D"/>
    <w:rsid w:val="006D29A0"/>
    <w:rsid w:val="006D7669"/>
    <w:rsid w:val="006E0585"/>
    <w:rsid w:val="006E2AE5"/>
    <w:rsid w:val="006E3C94"/>
    <w:rsid w:val="006E413D"/>
    <w:rsid w:val="006E62F3"/>
    <w:rsid w:val="006E69B5"/>
    <w:rsid w:val="006E7937"/>
    <w:rsid w:val="006E7FA6"/>
    <w:rsid w:val="006F2591"/>
    <w:rsid w:val="006F5480"/>
    <w:rsid w:val="006F5589"/>
    <w:rsid w:val="006F62DA"/>
    <w:rsid w:val="006F69E6"/>
    <w:rsid w:val="006F6FDA"/>
    <w:rsid w:val="006F7815"/>
    <w:rsid w:val="00700958"/>
    <w:rsid w:val="0070295B"/>
    <w:rsid w:val="00707532"/>
    <w:rsid w:val="0071085B"/>
    <w:rsid w:val="00712646"/>
    <w:rsid w:val="00712E89"/>
    <w:rsid w:val="00715D6C"/>
    <w:rsid w:val="007165D3"/>
    <w:rsid w:val="00717BEC"/>
    <w:rsid w:val="00720434"/>
    <w:rsid w:val="0072558A"/>
    <w:rsid w:val="00725A4C"/>
    <w:rsid w:val="00730ADB"/>
    <w:rsid w:val="00733451"/>
    <w:rsid w:val="00734151"/>
    <w:rsid w:val="00741F40"/>
    <w:rsid w:val="0074213C"/>
    <w:rsid w:val="0075098D"/>
    <w:rsid w:val="00750B53"/>
    <w:rsid w:val="00753F45"/>
    <w:rsid w:val="00754C77"/>
    <w:rsid w:val="00755175"/>
    <w:rsid w:val="0075542C"/>
    <w:rsid w:val="00755A0B"/>
    <w:rsid w:val="00761177"/>
    <w:rsid w:val="00761338"/>
    <w:rsid w:val="007640D9"/>
    <w:rsid w:val="0076676D"/>
    <w:rsid w:val="00767CB9"/>
    <w:rsid w:val="00767E27"/>
    <w:rsid w:val="00770C4F"/>
    <w:rsid w:val="00772871"/>
    <w:rsid w:val="00772FD5"/>
    <w:rsid w:val="00775190"/>
    <w:rsid w:val="00776198"/>
    <w:rsid w:val="00776A80"/>
    <w:rsid w:val="00781A45"/>
    <w:rsid w:val="00782F3E"/>
    <w:rsid w:val="00784F67"/>
    <w:rsid w:val="00791044"/>
    <w:rsid w:val="007919C0"/>
    <w:rsid w:val="00794C42"/>
    <w:rsid w:val="00796418"/>
    <w:rsid w:val="007970BF"/>
    <w:rsid w:val="007A0ED8"/>
    <w:rsid w:val="007A30A7"/>
    <w:rsid w:val="007A7873"/>
    <w:rsid w:val="007B1B19"/>
    <w:rsid w:val="007B1FF3"/>
    <w:rsid w:val="007B5B0F"/>
    <w:rsid w:val="007C169B"/>
    <w:rsid w:val="007C456F"/>
    <w:rsid w:val="007C58E4"/>
    <w:rsid w:val="007C70F5"/>
    <w:rsid w:val="007D01CF"/>
    <w:rsid w:val="007D025D"/>
    <w:rsid w:val="007D031F"/>
    <w:rsid w:val="007D192B"/>
    <w:rsid w:val="007D282D"/>
    <w:rsid w:val="007D2BD4"/>
    <w:rsid w:val="007D3D0A"/>
    <w:rsid w:val="007D454A"/>
    <w:rsid w:val="007D46BC"/>
    <w:rsid w:val="007D6F5F"/>
    <w:rsid w:val="007D7434"/>
    <w:rsid w:val="007E1F04"/>
    <w:rsid w:val="007E3733"/>
    <w:rsid w:val="007F03F1"/>
    <w:rsid w:val="007F0B1F"/>
    <w:rsid w:val="007F1335"/>
    <w:rsid w:val="007F564A"/>
    <w:rsid w:val="007F7751"/>
    <w:rsid w:val="007F79CA"/>
    <w:rsid w:val="007F7BFE"/>
    <w:rsid w:val="00803605"/>
    <w:rsid w:val="0080478C"/>
    <w:rsid w:val="00810F12"/>
    <w:rsid w:val="0081258C"/>
    <w:rsid w:val="008139EC"/>
    <w:rsid w:val="00814F72"/>
    <w:rsid w:val="008156CB"/>
    <w:rsid w:val="00815F27"/>
    <w:rsid w:val="00816400"/>
    <w:rsid w:val="00820848"/>
    <w:rsid w:val="00820F75"/>
    <w:rsid w:val="0082174E"/>
    <w:rsid w:val="008217CF"/>
    <w:rsid w:val="008229D2"/>
    <w:rsid w:val="008248D8"/>
    <w:rsid w:val="00824DC6"/>
    <w:rsid w:val="00826C83"/>
    <w:rsid w:val="00836A78"/>
    <w:rsid w:val="0083772C"/>
    <w:rsid w:val="0083774F"/>
    <w:rsid w:val="00841B6C"/>
    <w:rsid w:val="00842723"/>
    <w:rsid w:val="00842797"/>
    <w:rsid w:val="00842AA0"/>
    <w:rsid w:val="00845D80"/>
    <w:rsid w:val="00845FD9"/>
    <w:rsid w:val="008460DC"/>
    <w:rsid w:val="00851552"/>
    <w:rsid w:val="00852240"/>
    <w:rsid w:val="00854A2D"/>
    <w:rsid w:val="00855913"/>
    <w:rsid w:val="008600D9"/>
    <w:rsid w:val="00865FB2"/>
    <w:rsid w:val="008661AF"/>
    <w:rsid w:val="008712B0"/>
    <w:rsid w:val="00881285"/>
    <w:rsid w:val="00884B21"/>
    <w:rsid w:val="00884B7C"/>
    <w:rsid w:val="00884C86"/>
    <w:rsid w:val="008865E6"/>
    <w:rsid w:val="008905C1"/>
    <w:rsid w:val="00890D38"/>
    <w:rsid w:val="008921CA"/>
    <w:rsid w:val="00892213"/>
    <w:rsid w:val="00894501"/>
    <w:rsid w:val="00894912"/>
    <w:rsid w:val="008960AA"/>
    <w:rsid w:val="008A143E"/>
    <w:rsid w:val="008A1D31"/>
    <w:rsid w:val="008A2DD7"/>
    <w:rsid w:val="008A49DA"/>
    <w:rsid w:val="008A4A5E"/>
    <w:rsid w:val="008A53E4"/>
    <w:rsid w:val="008B0ABE"/>
    <w:rsid w:val="008B3028"/>
    <w:rsid w:val="008C0FE9"/>
    <w:rsid w:val="008C4519"/>
    <w:rsid w:val="008C4700"/>
    <w:rsid w:val="008C4D3A"/>
    <w:rsid w:val="008C7445"/>
    <w:rsid w:val="008C7DBD"/>
    <w:rsid w:val="008D02BE"/>
    <w:rsid w:val="008D0F95"/>
    <w:rsid w:val="008D24DD"/>
    <w:rsid w:val="008D54DB"/>
    <w:rsid w:val="008D65EE"/>
    <w:rsid w:val="008D750B"/>
    <w:rsid w:val="008E0FC3"/>
    <w:rsid w:val="008E246F"/>
    <w:rsid w:val="008E3484"/>
    <w:rsid w:val="008E3695"/>
    <w:rsid w:val="008E3951"/>
    <w:rsid w:val="008E5037"/>
    <w:rsid w:val="008E5553"/>
    <w:rsid w:val="008E5572"/>
    <w:rsid w:val="008E5B81"/>
    <w:rsid w:val="008E6C61"/>
    <w:rsid w:val="008E6E91"/>
    <w:rsid w:val="008E6FD0"/>
    <w:rsid w:val="008F0E86"/>
    <w:rsid w:val="008F2E9E"/>
    <w:rsid w:val="008F65FC"/>
    <w:rsid w:val="008F6E63"/>
    <w:rsid w:val="008F6E6B"/>
    <w:rsid w:val="008F7EC5"/>
    <w:rsid w:val="0090116F"/>
    <w:rsid w:val="009018CD"/>
    <w:rsid w:val="009025F2"/>
    <w:rsid w:val="00902648"/>
    <w:rsid w:val="00903F99"/>
    <w:rsid w:val="00905D58"/>
    <w:rsid w:val="00906990"/>
    <w:rsid w:val="00907786"/>
    <w:rsid w:val="00907C72"/>
    <w:rsid w:val="009107C3"/>
    <w:rsid w:val="00911011"/>
    <w:rsid w:val="009119B5"/>
    <w:rsid w:val="00912E73"/>
    <w:rsid w:val="009143E4"/>
    <w:rsid w:val="00916CC8"/>
    <w:rsid w:val="00916F83"/>
    <w:rsid w:val="00922A92"/>
    <w:rsid w:val="00930BFC"/>
    <w:rsid w:val="00935746"/>
    <w:rsid w:val="00935F7D"/>
    <w:rsid w:val="00936E6B"/>
    <w:rsid w:val="009418AA"/>
    <w:rsid w:val="0094608B"/>
    <w:rsid w:val="009511FD"/>
    <w:rsid w:val="00953678"/>
    <w:rsid w:val="0095461C"/>
    <w:rsid w:val="00956BCF"/>
    <w:rsid w:val="0095776F"/>
    <w:rsid w:val="00957F1C"/>
    <w:rsid w:val="009612C3"/>
    <w:rsid w:val="00961C5E"/>
    <w:rsid w:val="00965AF5"/>
    <w:rsid w:val="0096665C"/>
    <w:rsid w:val="00967994"/>
    <w:rsid w:val="00971EF5"/>
    <w:rsid w:val="00973298"/>
    <w:rsid w:val="00973380"/>
    <w:rsid w:val="00976507"/>
    <w:rsid w:val="009770FC"/>
    <w:rsid w:val="00977695"/>
    <w:rsid w:val="0098045F"/>
    <w:rsid w:val="00982B2D"/>
    <w:rsid w:val="0098303E"/>
    <w:rsid w:val="009842BA"/>
    <w:rsid w:val="0098771F"/>
    <w:rsid w:val="009922D5"/>
    <w:rsid w:val="009928C4"/>
    <w:rsid w:val="009945B9"/>
    <w:rsid w:val="00995781"/>
    <w:rsid w:val="00996C7E"/>
    <w:rsid w:val="00996E50"/>
    <w:rsid w:val="00997A08"/>
    <w:rsid w:val="009A08B2"/>
    <w:rsid w:val="009A1D8F"/>
    <w:rsid w:val="009A413A"/>
    <w:rsid w:val="009A6544"/>
    <w:rsid w:val="009A7B40"/>
    <w:rsid w:val="009B09B9"/>
    <w:rsid w:val="009B26C6"/>
    <w:rsid w:val="009B3DA6"/>
    <w:rsid w:val="009B3F1C"/>
    <w:rsid w:val="009B77B6"/>
    <w:rsid w:val="009B7A11"/>
    <w:rsid w:val="009C0140"/>
    <w:rsid w:val="009C03A8"/>
    <w:rsid w:val="009C1A6E"/>
    <w:rsid w:val="009C2493"/>
    <w:rsid w:val="009C3EA1"/>
    <w:rsid w:val="009C4157"/>
    <w:rsid w:val="009C5069"/>
    <w:rsid w:val="009C6B23"/>
    <w:rsid w:val="009D02B7"/>
    <w:rsid w:val="009D1183"/>
    <w:rsid w:val="009D127A"/>
    <w:rsid w:val="009D285F"/>
    <w:rsid w:val="009D3E47"/>
    <w:rsid w:val="009E075D"/>
    <w:rsid w:val="009E4E69"/>
    <w:rsid w:val="009F396E"/>
    <w:rsid w:val="009F3BD5"/>
    <w:rsid w:val="009F5445"/>
    <w:rsid w:val="009F7660"/>
    <w:rsid w:val="00A017DE"/>
    <w:rsid w:val="00A048FA"/>
    <w:rsid w:val="00A07F8C"/>
    <w:rsid w:val="00A10BD8"/>
    <w:rsid w:val="00A111F6"/>
    <w:rsid w:val="00A1351A"/>
    <w:rsid w:val="00A15CEA"/>
    <w:rsid w:val="00A1639F"/>
    <w:rsid w:val="00A20659"/>
    <w:rsid w:val="00A2181A"/>
    <w:rsid w:val="00A26965"/>
    <w:rsid w:val="00A30987"/>
    <w:rsid w:val="00A30D8C"/>
    <w:rsid w:val="00A310AF"/>
    <w:rsid w:val="00A33C24"/>
    <w:rsid w:val="00A359A6"/>
    <w:rsid w:val="00A3799F"/>
    <w:rsid w:val="00A4479D"/>
    <w:rsid w:val="00A46F48"/>
    <w:rsid w:val="00A51160"/>
    <w:rsid w:val="00A51520"/>
    <w:rsid w:val="00A53E97"/>
    <w:rsid w:val="00A54B7D"/>
    <w:rsid w:val="00A56C38"/>
    <w:rsid w:val="00A65DA7"/>
    <w:rsid w:val="00A66AD7"/>
    <w:rsid w:val="00A70EDD"/>
    <w:rsid w:val="00A70EF0"/>
    <w:rsid w:val="00A71114"/>
    <w:rsid w:val="00A71577"/>
    <w:rsid w:val="00A74186"/>
    <w:rsid w:val="00A81864"/>
    <w:rsid w:val="00A834DA"/>
    <w:rsid w:val="00A83774"/>
    <w:rsid w:val="00A852CF"/>
    <w:rsid w:val="00A857EF"/>
    <w:rsid w:val="00A9090E"/>
    <w:rsid w:val="00A90C76"/>
    <w:rsid w:val="00A93459"/>
    <w:rsid w:val="00A93B32"/>
    <w:rsid w:val="00A93F76"/>
    <w:rsid w:val="00A95610"/>
    <w:rsid w:val="00A97283"/>
    <w:rsid w:val="00AA2177"/>
    <w:rsid w:val="00AB047D"/>
    <w:rsid w:val="00AB1AB5"/>
    <w:rsid w:val="00AB35CC"/>
    <w:rsid w:val="00AB411C"/>
    <w:rsid w:val="00AB4211"/>
    <w:rsid w:val="00AB51AD"/>
    <w:rsid w:val="00AB5726"/>
    <w:rsid w:val="00AB6241"/>
    <w:rsid w:val="00AC03A2"/>
    <w:rsid w:val="00AC5037"/>
    <w:rsid w:val="00AC5AC6"/>
    <w:rsid w:val="00AD1037"/>
    <w:rsid w:val="00AD196B"/>
    <w:rsid w:val="00AD2A72"/>
    <w:rsid w:val="00AD6536"/>
    <w:rsid w:val="00AD7365"/>
    <w:rsid w:val="00AE0373"/>
    <w:rsid w:val="00AE40C1"/>
    <w:rsid w:val="00AE46A4"/>
    <w:rsid w:val="00AE4D14"/>
    <w:rsid w:val="00AE71D7"/>
    <w:rsid w:val="00AF24BA"/>
    <w:rsid w:val="00AF3CE8"/>
    <w:rsid w:val="00AF5C38"/>
    <w:rsid w:val="00B00249"/>
    <w:rsid w:val="00B02815"/>
    <w:rsid w:val="00B03392"/>
    <w:rsid w:val="00B039F4"/>
    <w:rsid w:val="00B04C2C"/>
    <w:rsid w:val="00B12A84"/>
    <w:rsid w:val="00B13E9D"/>
    <w:rsid w:val="00B161C7"/>
    <w:rsid w:val="00B176EA"/>
    <w:rsid w:val="00B20000"/>
    <w:rsid w:val="00B232F4"/>
    <w:rsid w:val="00B275F8"/>
    <w:rsid w:val="00B310F6"/>
    <w:rsid w:val="00B31740"/>
    <w:rsid w:val="00B3285C"/>
    <w:rsid w:val="00B32D4E"/>
    <w:rsid w:val="00B32E5B"/>
    <w:rsid w:val="00B32F8D"/>
    <w:rsid w:val="00B3337F"/>
    <w:rsid w:val="00B337EC"/>
    <w:rsid w:val="00B41E66"/>
    <w:rsid w:val="00B4200B"/>
    <w:rsid w:val="00B44140"/>
    <w:rsid w:val="00B44615"/>
    <w:rsid w:val="00B44E5B"/>
    <w:rsid w:val="00B461D9"/>
    <w:rsid w:val="00B4695B"/>
    <w:rsid w:val="00B53A2D"/>
    <w:rsid w:val="00B64090"/>
    <w:rsid w:val="00B65021"/>
    <w:rsid w:val="00B66D94"/>
    <w:rsid w:val="00B67153"/>
    <w:rsid w:val="00B67720"/>
    <w:rsid w:val="00B67E5E"/>
    <w:rsid w:val="00B67E62"/>
    <w:rsid w:val="00B71DA8"/>
    <w:rsid w:val="00B72C9B"/>
    <w:rsid w:val="00B74767"/>
    <w:rsid w:val="00B82489"/>
    <w:rsid w:val="00B83CE6"/>
    <w:rsid w:val="00B83F19"/>
    <w:rsid w:val="00B843C8"/>
    <w:rsid w:val="00B8536A"/>
    <w:rsid w:val="00B85492"/>
    <w:rsid w:val="00B8554D"/>
    <w:rsid w:val="00B85BAE"/>
    <w:rsid w:val="00B9148D"/>
    <w:rsid w:val="00B91595"/>
    <w:rsid w:val="00B92100"/>
    <w:rsid w:val="00B9458F"/>
    <w:rsid w:val="00B94A96"/>
    <w:rsid w:val="00B96351"/>
    <w:rsid w:val="00B96682"/>
    <w:rsid w:val="00BA1412"/>
    <w:rsid w:val="00BA269F"/>
    <w:rsid w:val="00BA2BF9"/>
    <w:rsid w:val="00BA47C0"/>
    <w:rsid w:val="00BA5160"/>
    <w:rsid w:val="00BA529B"/>
    <w:rsid w:val="00BA72A2"/>
    <w:rsid w:val="00BA79B8"/>
    <w:rsid w:val="00BA7A8F"/>
    <w:rsid w:val="00BB01E0"/>
    <w:rsid w:val="00BB1EA3"/>
    <w:rsid w:val="00BB7DE9"/>
    <w:rsid w:val="00BC0AE4"/>
    <w:rsid w:val="00BC178C"/>
    <w:rsid w:val="00BC4B69"/>
    <w:rsid w:val="00BC5F6F"/>
    <w:rsid w:val="00BC6E8F"/>
    <w:rsid w:val="00BC7580"/>
    <w:rsid w:val="00BC76DB"/>
    <w:rsid w:val="00BD1ACA"/>
    <w:rsid w:val="00BD1CCA"/>
    <w:rsid w:val="00BD33D7"/>
    <w:rsid w:val="00BD515D"/>
    <w:rsid w:val="00BD5161"/>
    <w:rsid w:val="00BD5987"/>
    <w:rsid w:val="00BE0AA3"/>
    <w:rsid w:val="00BE1BC2"/>
    <w:rsid w:val="00BE3468"/>
    <w:rsid w:val="00BE78EF"/>
    <w:rsid w:val="00BF04B8"/>
    <w:rsid w:val="00BF06FF"/>
    <w:rsid w:val="00BF4E92"/>
    <w:rsid w:val="00BF557D"/>
    <w:rsid w:val="00BF5FA8"/>
    <w:rsid w:val="00BF6C69"/>
    <w:rsid w:val="00BF6CB6"/>
    <w:rsid w:val="00BF719F"/>
    <w:rsid w:val="00BF7A23"/>
    <w:rsid w:val="00C0016D"/>
    <w:rsid w:val="00C00F88"/>
    <w:rsid w:val="00C01F4D"/>
    <w:rsid w:val="00C03D2B"/>
    <w:rsid w:val="00C04014"/>
    <w:rsid w:val="00C04731"/>
    <w:rsid w:val="00C06241"/>
    <w:rsid w:val="00C06BF2"/>
    <w:rsid w:val="00C1186D"/>
    <w:rsid w:val="00C13465"/>
    <w:rsid w:val="00C144DE"/>
    <w:rsid w:val="00C14CA9"/>
    <w:rsid w:val="00C15D1F"/>
    <w:rsid w:val="00C20B57"/>
    <w:rsid w:val="00C222BB"/>
    <w:rsid w:val="00C22786"/>
    <w:rsid w:val="00C30D6D"/>
    <w:rsid w:val="00C33758"/>
    <w:rsid w:val="00C34F9D"/>
    <w:rsid w:val="00C41506"/>
    <w:rsid w:val="00C435BE"/>
    <w:rsid w:val="00C449D2"/>
    <w:rsid w:val="00C4605A"/>
    <w:rsid w:val="00C4795A"/>
    <w:rsid w:val="00C50C98"/>
    <w:rsid w:val="00C529CE"/>
    <w:rsid w:val="00C5494A"/>
    <w:rsid w:val="00C555C5"/>
    <w:rsid w:val="00C567AE"/>
    <w:rsid w:val="00C57ADE"/>
    <w:rsid w:val="00C632BF"/>
    <w:rsid w:val="00C63872"/>
    <w:rsid w:val="00C6765B"/>
    <w:rsid w:val="00C67DC6"/>
    <w:rsid w:val="00C723BD"/>
    <w:rsid w:val="00C74965"/>
    <w:rsid w:val="00C7548B"/>
    <w:rsid w:val="00C75CF5"/>
    <w:rsid w:val="00C77521"/>
    <w:rsid w:val="00C806DC"/>
    <w:rsid w:val="00C80B9B"/>
    <w:rsid w:val="00C810C7"/>
    <w:rsid w:val="00C82462"/>
    <w:rsid w:val="00C82965"/>
    <w:rsid w:val="00C84B04"/>
    <w:rsid w:val="00C84B16"/>
    <w:rsid w:val="00C85EA9"/>
    <w:rsid w:val="00C86A5F"/>
    <w:rsid w:val="00C8738A"/>
    <w:rsid w:val="00C87539"/>
    <w:rsid w:val="00C876A4"/>
    <w:rsid w:val="00C92AE8"/>
    <w:rsid w:val="00C9471E"/>
    <w:rsid w:val="00C94A7F"/>
    <w:rsid w:val="00C94E6C"/>
    <w:rsid w:val="00C9594D"/>
    <w:rsid w:val="00C96FE8"/>
    <w:rsid w:val="00CA08DB"/>
    <w:rsid w:val="00CA0D01"/>
    <w:rsid w:val="00CA6676"/>
    <w:rsid w:val="00CA73C1"/>
    <w:rsid w:val="00CB085E"/>
    <w:rsid w:val="00CB22E5"/>
    <w:rsid w:val="00CB32D9"/>
    <w:rsid w:val="00CB3C96"/>
    <w:rsid w:val="00CB3CB4"/>
    <w:rsid w:val="00CB46F6"/>
    <w:rsid w:val="00CB5A9A"/>
    <w:rsid w:val="00CB6D46"/>
    <w:rsid w:val="00CC2D09"/>
    <w:rsid w:val="00CC40F8"/>
    <w:rsid w:val="00CC6E89"/>
    <w:rsid w:val="00CD0A70"/>
    <w:rsid w:val="00CD25A9"/>
    <w:rsid w:val="00CD4714"/>
    <w:rsid w:val="00CD766B"/>
    <w:rsid w:val="00CE0133"/>
    <w:rsid w:val="00CE07F8"/>
    <w:rsid w:val="00CE15D0"/>
    <w:rsid w:val="00CE1D7B"/>
    <w:rsid w:val="00CE5E43"/>
    <w:rsid w:val="00CE7DA4"/>
    <w:rsid w:val="00CF151A"/>
    <w:rsid w:val="00CF2879"/>
    <w:rsid w:val="00CF75AD"/>
    <w:rsid w:val="00D003D5"/>
    <w:rsid w:val="00D04E76"/>
    <w:rsid w:val="00D05D43"/>
    <w:rsid w:val="00D060CB"/>
    <w:rsid w:val="00D062F9"/>
    <w:rsid w:val="00D068C2"/>
    <w:rsid w:val="00D07A6D"/>
    <w:rsid w:val="00D116B1"/>
    <w:rsid w:val="00D12D35"/>
    <w:rsid w:val="00D14ACC"/>
    <w:rsid w:val="00D17163"/>
    <w:rsid w:val="00D17865"/>
    <w:rsid w:val="00D17974"/>
    <w:rsid w:val="00D20540"/>
    <w:rsid w:val="00D21322"/>
    <w:rsid w:val="00D237C0"/>
    <w:rsid w:val="00D25ED9"/>
    <w:rsid w:val="00D26C71"/>
    <w:rsid w:val="00D32610"/>
    <w:rsid w:val="00D3757C"/>
    <w:rsid w:val="00D404C8"/>
    <w:rsid w:val="00D40B66"/>
    <w:rsid w:val="00D40C4E"/>
    <w:rsid w:val="00D41169"/>
    <w:rsid w:val="00D4118E"/>
    <w:rsid w:val="00D416AE"/>
    <w:rsid w:val="00D41EFE"/>
    <w:rsid w:val="00D42FDB"/>
    <w:rsid w:val="00D43741"/>
    <w:rsid w:val="00D444DE"/>
    <w:rsid w:val="00D47EEA"/>
    <w:rsid w:val="00D540DF"/>
    <w:rsid w:val="00D568A4"/>
    <w:rsid w:val="00D56D16"/>
    <w:rsid w:val="00D572A5"/>
    <w:rsid w:val="00D60D83"/>
    <w:rsid w:val="00D6110D"/>
    <w:rsid w:val="00D618F2"/>
    <w:rsid w:val="00D6360C"/>
    <w:rsid w:val="00D6572F"/>
    <w:rsid w:val="00D65FD7"/>
    <w:rsid w:val="00D70911"/>
    <w:rsid w:val="00D710AF"/>
    <w:rsid w:val="00D72FF0"/>
    <w:rsid w:val="00D734A3"/>
    <w:rsid w:val="00D747A4"/>
    <w:rsid w:val="00D74D76"/>
    <w:rsid w:val="00D75AA0"/>
    <w:rsid w:val="00D779FC"/>
    <w:rsid w:val="00D826AE"/>
    <w:rsid w:val="00D83040"/>
    <w:rsid w:val="00D86235"/>
    <w:rsid w:val="00D866DE"/>
    <w:rsid w:val="00D911A4"/>
    <w:rsid w:val="00D91AD1"/>
    <w:rsid w:val="00D93614"/>
    <w:rsid w:val="00D94A84"/>
    <w:rsid w:val="00D95AD5"/>
    <w:rsid w:val="00D97641"/>
    <w:rsid w:val="00DA286E"/>
    <w:rsid w:val="00DA2E1F"/>
    <w:rsid w:val="00DA6E6E"/>
    <w:rsid w:val="00DA7062"/>
    <w:rsid w:val="00DB17D6"/>
    <w:rsid w:val="00DB181F"/>
    <w:rsid w:val="00DB3FED"/>
    <w:rsid w:val="00DB5648"/>
    <w:rsid w:val="00DC207E"/>
    <w:rsid w:val="00DC351D"/>
    <w:rsid w:val="00DC3860"/>
    <w:rsid w:val="00DC42B6"/>
    <w:rsid w:val="00DC4B17"/>
    <w:rsid w:val="00DD086D"/>
    <w:rsid w:val="00DD18F8"/>
    <w:rsid w:val="00DD6252"/>
    <w:rsid w:val="00DE06E9"/>
    <w:rsid w:val="00DE3C7D"/>
    <w:rsid w:val="00DE4AE1"/>
    <w:rsid w:val="00DE4D87"/>
    <w:rsid w:val="00DE556A"/>
    <w:rsid w:val="00DE64B1"/>
    <w:rsid w:val="00DF0DF9"/>
    <w:rsid w:val="00DF0F53"/>
    <w:rsid w:val="00DF1F31"/>
    <w:rsid w:val="00DF4DAB"/>
    <w:rsid w:val="00DF52BA"/>
    <w:rsid w:val="00DF5B13"/>
    <w:rsid w:val="00DF5FFB"/>
    <w:rsid w:val="00DF685B"/>
    <w:rsid w:val="00E036CE"/>
    <w:rsid w:val="00E03BB8"/>
    <w:rsid w:val="00E07DC3"/>
    <w:rsid w:val="00E1058D"/>
    <w:rsid w:val="00E1124D"/>
    <w:rsid w:val="00E12599"/>
    <w:rsid w:val="00E21CAE"/>
    <w:rsid w:val="00E23719"/>
    <w:rsid w:val="00E245FD"/>
    <w:rsid w:val="00E249DD"/>
    <w:rsid w:val="00E24C3D"/>
    <w:rsid w:val="00E24D2D"/>
    <w:rsid w:val="00E25B07"/>
    <w:rsid w:val="00E26964"/>
    <w:rsid w:val="00E30CAE"/>
    <w:rsid w:val="00E316D5"/>
    <w:rsid w:val="00E31E57"/>
    <w:rsid w:val="00E33084"/>
    <w:rsid w:val="00E33C06"/>
    <w:rsid w:val="00E36DF6"/>
    <w:rsid w:val="00E37FDA"/>
    <w:rsid w:val="00E42C93"/>
    <w:rsid w:val="00E43005"/>
    <w:rsid w:val="00E44484"/>
    <w:rsid w:val="00E4699B"/>
    <w:rsid w:val="00E46EAA"/>
    <w:rsid w:val="00E47BC7"/>
    <w:rsid w:val="00E52A5C"/>
    <w:rsid w:val="00E52C5A"/>
    <w:rsid w:val="00E533C3"/>
    <w:rsid w:val="00E539DC"/>
    <w:rsid w:val="00E53F4F"/>
    <w:rsid w:val="00E55916"/>
    <w:rsid w:val="00E566A1"/>
    <w:rsid w:val="00E60CCE"/>
    <w:rsid w:val="00E67051"/>
    <w:rsid w:val="00E70571"/>
    <w:rsid w:val="00E70FE9"/>
    <w:rsid w:val="00E71C2A"/>
    <w:rsid w:val="00E71F68"/>
    <w:rsid w:val="00E73A70"/>
    <w:rsid w:val="00E74450"/>
    <w:rsid w:val="00E75E40"/>
    <w:rsid w:val="00E76220"/>
    <w:rsid w:val="00E771F2"/>
    <w:rsid w:val="00E80084"/>
    <w:rsid w:val="00E849E1"/>
    <w:rsid w:val="00E905FF"/>
    <w:rsid w:val="00E91704"/>
    <w:rsid w:val="00E91E7D"/>
    <w:rsid w:val="00E91FAD"/>
    <w:rsid w:val="00E943A4"/>
    <w:rsid w:val="00E973E3"/>
    <w:rsid w:val="00EA04E6"/>
    <w:rsid w:val="00EA0708"/>
    <w:rsid w:val="00EA1683"/>
    <w:rsid w:val="00EA1C55"/>
    <w:rsid w:val="00EA3151"/>
    <w:rsid w:val="00EA31BF"/>
    <w:rsid w:val="00EA3455"/>
    <w:rsid w:val="00EA354C"/>
    <w:rsid w:val="00EA3DCE"/>
    <w:rsid w:val="00EA4EB6"/>
    <w:rsid w:val="00EA546D"/>
    <w:rsid w:val="00EA6348"/>
    <w:rsid w:val="00EB544D"/>
    <w:rsid w:val="00EB5809"/>
    <w:rsid w:val="00EB7EAE"/>
    <w:rsid w:val="00EC0027"/>
    <w:rsid w:val="00EC0A01"/>
    <w:rsid w:val="00EC17DC"/>
    <w:rsid w:val="00EC1A2B"/>
    <w:rsid w:val="00EC1F6C"/>
    <w:rsid w:val="00EC362B"/>
    <w:rsid w:val="00EC5047"/>
    <w:rsid w:val="00EC5D4C"/>
    <w:rsid w:val="00EC6078"/>
    <w:rsid w:val="00EC68B4"/>
    <w:rsid w:val="00ED24CF"/>
    <w:rsid w:val="00ED48C9"/>
    <w:rsid w:val="00ED4B9C"/>
    <w:rsid w:val="00ED6ADA"/>
    <w:rsid w:val="00ED7642"/>
    <w:rsid w:val="00EE6732"/>
    <w:rsid w:val="00EE7A65"/>
    <w:rsid w:val="00EE7BC5"/>
    <w:rsid w:val="00EF1372"/>
    <w:rsid w:val="00EF1A95"/>
    <w:rsid w:val="00EF30D1"/>
    <w:rsid w:val="00EF50CB"/>
    <w:rsid w:val="00F001F6"/>
    <w:rsid w:val="00F00BB0"/>
    <w:rsid w:val="00F00F32"/>
    <w:rsid w:val="00F01333"/>
    <w:rsid w:val="00F054F2"/>
    <w:rsid w:val="00F057D2"/>
    <w:rsid w:val="00F1064E"/>
    <w:rsid w:val="00F12859"/>
    <w:rsid w:val="00F169B0"/>
    <w:rsid w:val="00F17E1B"/>
    <w:rsid w:val="00F2056D"/>
    <w:rsid w:val="00F21B03"/>
    <w:rsid w:val="00F254B4"/>
    <w:rsid w:val="00F25718"/>
    <w:rsid w:val="00F26F7C"/>
    <w:rsid w:val="00F3215C"/>
    <w:rsid w:val="00F33084"/>
    <w:rsid w:val="00F372C5"/>
    <w:rsid w:val="00F372E7"/>
    <w:rsid w:val="00F4279E"/>
    <w:rsid w:val="00F43CFD"/>
    <w:rsid w:val="00F442FB"/>
    <w:rsid w:val="00F468B2"/>
    <w:rsid w:val="00F469F9"/>
    <w:rsid w:val="00F47480"/>
    <w:rsid w:val="00F47823"/>
    <w:rsid w:val="00F50406"/>
    <w:rsid w:val="00F507B8"/>
    <w:rsid w:val="00F511FC"/>
    <w:rsid w:val="00F53127"/>
    <w:rsid w:val="00F53C02"/>
    <w:rsid w:val="00F54C4A"/>
    <w:rsid w:val="00F61527"/>
    <w:rsid w:val="00F62520"/>
    <w:rsid w:val="00F62944"/>
    <w:rsid w:val="00F62A5F"/>
    <w:rsid w:val="00F62ABD"/>
    <w:rsid w:val="00F65B67"/>
    <w:rsid w:val="00F678D2"/>
    <w:rsid w:val="00F678FD"/>
    <w:rsid w:val="00F70617"/>
    <w:rsid w:val="00F72A98"/>
    <w:rsid w:val="00F77000"/>
    <w:rsid w:val="00F80671"/>
    <w:rsid w:val="00F817AB"/>
    <w:rsid w:val="00F83F2E"/>
    <w:rsid w:val="00F90C71"/>
    <w:rsid w:val="00F916F1"/>
    <w:rsid w:val="00F9445C"/>
    <w:rsid w:val="00F9526F"/>
    <w:rsid w:val="00F962B5"/>
    <w:rsid w:val="00F96C32"/>
    <w:rsid w:val="00F96EE0"/>
    <w:rsid w:val="00F972E7"/>
    <w:rsid w:val="00FA018D"/>
    <w:rsid w:val="00FA212D"/>
    <w:rsid w:val="00FA2B2A"/>
    <w:rsid w:val="00FA3696"/>
    <w:rsid w:val="00FB23A9"/>
    <w:rsid w:val="00FB3A00"/>
    <w:rsid w:val="00FB3C6F"/>
    <w:rsid w:val="00FB43A9"/>
    <w:rsid w:val="00FC23C0"/>
    <w:rsid w:val="00FC2F79"/>
    <w:rsid w:val="00FC3C12"/>
    <w:rsid w:val="00FC3CD3"/>
    <w:rsid w:val="00FC6ABE"/>
    <w:rsid w:val="00FC6CE0"/>
    <w:rsid w:val="00FC717B"/>
    <w:rsid w:val="00FD060D"/>
    <w:rsid w:val="00FD29BC"/>
    <w:rsid w:val="00FD36D4"/>
    <w:rsid w:val="00FD3D71"/>
    <w:rsid w:val="00FD621C"/>
    <w:rsid w:val="00FD6DD5"/>
    <w:rsid w:val="00FD7440"/>
    <w:rsid w:val="00FE3EA8"/>
    <w:rsid w:val="00FE502B"/>
    <w:rsid w:val="00FE57D2"/>
    <w:rsid w:val="00FE6641"/>
    <w:rsid w:val="00FE6B51"/>
    <w:rsid w:val="00FF19EC"/>
    <w:rsid w:val="00FF310E"/>
    <w:rsid w:val="00FF4266"/>
    <w:rsid w:val="00FF6734"/>
    <w:rsid w:val="00FF6F3E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39BE"/>
  <w15:chartTrackingRefBased/>
  <w15:docId w15:val="{A1FFC3CC-0DDE-4CDE-B062-768D450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4D"/>
    <w:pPr>
      <w:spacing w:after="160" w:line="259" w:lineRule="auto"/>
    </w:pPr>
    <w:rPr>
      <w:rFonts w:ascii="Arial" w:hAnsi="Arial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F4D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F4D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F4D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1F4D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07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2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1UCA">
    <w:name w:val="D0 1 UCA"/>
    <w:basedOn w:val="Normal"/>
    <w:next w:val="D02Name"/>
    <w:qFormat/>
    <w:rsid w:val="00C01F4D"/>
    <w:pPr>
      <w:spacing w:after="480" w:line="240" w:lineRule="auto"/>
    </w:pPr>
    <w:rPr>
      <w:b/>
      <w:sz w:val="20"/>
    </w:rPr>
  </w:style>
  <w:style w:type="paragraph" w:customStyle="1" w:styleId="D02Name">
    <w:name w:val="D0 2 Name"/>
    <w:basedOn w:val="Normal"/>
    <w:next w:val="D03Title"/>
    <w:qFormat/>
    <w:rsid w:val="00C01F4D"/>
    <w:pPr>
      <w:spacing w:after="480"/>
      <w:contextualSpacing/>
    </w:pPr>
    <w:rPr>
      <w:b/>
      <w:sz w:val="32"/>
    </w:rPr>
  </w:style>
  <w:style w:type="paragraph" w:customStyle="1" w:styleId="D03Title">
    <w:name w:val="D0 3 Title"/>
    <w:basedOn w:val="Normal"/>
    <w:next w:val="Normal"/>
    <w:qFormat/>
    <w:rsid w:val="00C01F4D"/>
    <w:pPr>
      <w:pBdr>
        <w:top w:val="single" w:sz="18" w:space="8" w:color="auto"/>
        <w:bottom w:val="single" w:sz="36" w:space="8" w:color="auto"/>
      </w:pBdr>
      <w:spacing w:after="360" w:line="288" w:lineRule="auto"/>
      <w:contextualSpacing/>
    </w:pPr>
    <w:rPr>
      <w:sz w:val="24"/>
    </w:rPr>
  </w:style>
  <w:style w:type="character" w:styleId="Emphasis">
    <w:name w:val="Emphasis"/>
    <w:qFormat/>
    <w:rsid w:val="00C01F4D"/>
    <w:rPr>
      <w:i/>
      <w:iCs/>
    </w:rPr>
  </w:style>
  <w:style w:type="character" w:styleId="SubtleEmphasis">
    <w:name w:val="Subtle Emphasis"/>
    <w:uiPriority w:val="19"/>
    <w:qFormat/>
    <w:rsid w:val="00C01F4D"/>
    <w:rPr>
      <w:i/>
      <w:iCs/>
      <w:color w:val="404040"/>
    </w:rPr>
  </w:style>
  <w:style w:type="character" w:customStyle="1" w:styleId="Heading1Char">
    <w:name w:val="Heading 1 Char"/>
    <w:link w:val="Heading1"/>
    <w:uiPriority w:val="9"/>
    <w:rsid w:val="00C01F4D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C01F4D"/>
    <w:rPr>
      <w:rFonts w:ascii="Calibri Light" w:eastAsia="SimSun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0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1F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1F4D"/>
    <w:rPr>
      <w:rFonts w:ascii="Arial" w:hAnsi="Arial"/>
    </w:rPr>
  </w:style>
  <w:style w:type="paragraph" w:customStyle="1" w:styleId="D04PaperNo">
    <w:name w:val="D0 4 PaperNo"/>
    <w:basedOn w:val="Header"/>
    <w:qFormat/>
    <w:rsid w:val="00C01F4D"/>
    <w:pPr>
      <w:jc w:val="right"/>
    </w:pPr>
    <w:rPr>
      <w:b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F4D"/>
    <w:pPr>
      <w:numPr>
        <w:ilvl w:val="1"/>
      </w:numPr>
    </w:pPr>
    <w:rPr>
      <w:rFonts w:ascii="Calibri" w:hAnsi="Calibri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01F4D"/>
    <w:rPr>
      <w:color w:val="5A5A5A"/>
      <w:spacing w:val="15"/>
    </w:rPr>
  </w:style>
  <w:style w:type="paragraph" w:customStyle="1" w:styleId="D05PageNo">
    <w:name w:val="D0 5 PageNo"/>
    <w:basedOn w:val="Footer"/>
    <w:qFormat/>
    <w:rsid w:val="00C01F4D"/>
    <w:pPr>
      <w:jc w:val="center"/>
    </w:pPr>
    <w:rPr>
      <w:b/>
      <w:sz w:val="20"/>
    </w:rPr>
  </w:style>
  <w:style w:type="paragraph" w:styleId="Title">
    <w:name w:val="Title"/>
    <w:aliases w:val="UCA23 Title"/>
    <w:basedOn w:val="Normal"/>
    <w:next w:val="Normal"/>
    <w:link w:val="TitleChar"/>
    <w:uiPriority w:val="10"/>
    <w:qFormat/>
    <w:rsid w:val="001B4AEC"/>
    <w:pPr>
      <w:spacing w:after="100" w:afterAutospacing="1" w:line="240" w:lineRule="auto"/>
      <w:contextualSpacing/>
    </w:pPr>
    <w:rPr>
      <w:rFonts w:ascii="Neue Haas Grotesk Text Pro" w:eastAsiaTheme="majorEastAsia" w:hAnsi="Neue Haas Grotesk Text Pro" w:cstheme="majorBidi"/>
      <w:b/>
      <w:bCs/>
      <w:spacing w:val="-10"/>
      <w:kern w:val="28"/>
      <w:sz w:val="46"/>
      <w:szCs w:val="46"/>
      <w:lang w:eastAsia="en-US"/>
    </w:rPr>
  </w:style>
  <w:style w:type="character" w:customStyle="1" w:styleId="TitleChar">
    <w:name w:val="Title Char"/>
    <w:aliases w:val="UCA23 Title Char"/>
    <w:basedOn w:val="DefaultParagraphFont"/>
    <w:link w:val="Title"/>
    <w:uiPriority w:val="10"/>
    <w:rsid w:val="001B4AEC"/>
    <w:rPr>
      <w:rFonts w:ascii="Neue Haas Grotesk Text Pro" w:eastAsiaTheme="majorEastAsia" w:hAnsi="Neue Haas Grotesk Text Pro" w:cstheme="majorBidi"/>
      <w:b/>
      <w:bCs/>
      <w:spacing w:val="-10"/>
      <w:kern w:val="28"/>
      <w:sz w:val="46"/>
      <w:szCs w:val="46"/>
      <w:lang w:eastAsia="en-US"/>
    </w:rPr>
  </w:style>
  <w:style w:type="character" w:styleId="IntenseEmphasis">
    <w:name w:val="Intense Emphasis"/>
    <w:uiPriority w:val="21"/>
    <w:qFormat/>
    <w:rsid w:val="00C01F4D"/>
    <w:rPr>
      <w:i/>
      <w:iCs/>
      <w:color w:val="5B9BD5"/>
    </w:rPr>
  </w:style>
  <w:style w:type="character" w:styleId="Strong">
    <w:name w:val="Strong"/>
    <w:qFormat/>
    <w:rsid w:val="00C01F4D"/>
    <w:rPr>
      <w:b/>
      <w:bCs/>
    </w:rPr>
  </w:style>
  <w:style w:type="paragraph" w:styleId="ListParagraph">
    <w:name w:val="List Paragraph"/>
    <w:basedOn w:val="Normal"/>
    <w:uiPriority w:val="34"/>
    <w:qFormat/>
    <w:rsid w:val="00C01F4D"/>
    <w:pPr>
      <w:ind w:left="720"/>
      <w:contextualSpacing/>
    </w:pPr>
  </w:style>
  <w:style w:type="paragraph" w:customStyle="1" w:styleId="Paragraph">
    <w:name w:val="Paragraph"/>
    <w:basedOn w:val="Normal"/>
    <w:qFormat/>
    <w:rsid w:val="00C01F4D"/>
    <w:pPr>
      <w:spacing w:line="288" w:lineRule="auto"/>
    </w:pPr>
  </w:style>
  <w:style w:type="character" w:styleId="LineNumber">
    <w:name w:val="line number"/>
    <w:basedOn w:val="DefaultParagraphFont"/>
    <w:uiPriority w:val="99"/>
    <w:semiHidden/>
    <w:unhideWhenUsed/>
    <w:rsid w:val="00C01F4D"/>
  </w:style>
  <w:style w:type="character" w:customStyle="1" w:styleId="Heading3Char">
    <w:name w:val="Heading 3 Char"/>
    <w:link w:val="Heading3"/>
    <w:uiPriority w:val="9"/>
    <w:rsid w:val="00C01F4D"/>
    <w:rPr>
      <w:rFonts w:ascii="Calibri Light" w:eastAsia="SimSun" w:hAnsi="Calibri Light" w:cs="Times New Roman"/>
      <w:color w:val="1F4D78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554D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1F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01F4D"/>
    <w:pPr>
      <w:spacing w:after="100"/>
      <w:ind w:left="440"/>
    </w:pPr>
  </w:style>
  <w:style w:type="character" w:styleId="Hyperlink">
    <w:name w:val="Hyperlink"/>
    <w:uiPriority w:val="99"/>
    <w:unhideWhenUsed/>
    <w:rsid w:val="00C01F4D"/>
    <w:rPr>
      <w:color w:val="0563C1"/>
      <w:u w:val="single"/>
    </w:rPr>
  </w:style>
  <w:style w:type="paragraph" w:customStyle="1" w:styleId="UCA23Paragraph1">
    <w:name w:val="UCA23 Paragraph 1"/>
    <w:basedOn w:val="Normal"/>
    <w:qFormat/>
    <w:rsid w:val="003B07EC"/>
    <w:pPr>
      <w:spacing w:before="240" w:after="12" w:line="288" w:lineRule="auto"/>
    </w:pPr>
    <w:rPr>
      <w:rFonts w:ascii="Neue Haas Grotesk Text Pro" w:hAnsi="Neue Haas Grotesk Text Pro"/>
      <w:sz w:val="20"/>
    </w:rPr>
  </w:style>
  <w:style w:type="paragraph" w:customStyle="1" w:styleId="UCA23Paragraph2">
    <w:name w:val="UCA23 Paragraph 2"/>
    <w:basedOn w:val="UCA23Paragraph1"/>
    <w:qFormat/>
    <w:rsid w:val="00C01F4D"/>
    <w:pPr>
      <w:spacing w:before="120" w:after="120"/>
    </w:pPr>
  </w:style>
  <w:style w:type="paragraph" w:customStyle="1" w:styleId="UCA23Paragraph3">
    <w:name w:val="UCA23 Paragraph 3"/>
    <w:basedOn w:val="UCA23Paragraph1"/>
    <w:next w:val="UCA23Paragraph1"/>
    <w:qFormat/>
    <w:rsid w:val="00C01F4D"/>
    <w:pPr>
      <w:spacing w:before="0" w:after="120"/>
    </w:pPr>
  </w:style>
  <w:style w:type="paragraph" w:customStyle="1" w:styleId="UCA23Heading1">
    <w:name w:val="UCA23 Heading 1"/>
    <w:basedOn w:val="UCA23Paragraph1"/>
    <w:next w:val="UCA23Paragraph1"/>
    <w:qFormat/>
    <w:rsid w:val="003B07EC"/>
    <w:pPr>
      <w:spacing w:before="480" w:after="240"/>
    </w:pPr>
    <w:rPr>
      <w:b/>
      <w:sz w:val="28"/>
    </w:rPr>
  </w:style>
  <w:style w:type="paragraph" w:customStyle="1" w:styleId="UCA23Heading2">
    <w:name w:val="UCA23 Heading 2"/>
    <w:basedOn w:val="UCA23Paragraph1"/>
    <w:next w:val="UCA23Paragraph1"/>
    <w:qFormat/>
    <w:rsid w:val="00FB3C6F"/>
    <w:pPr>
      <w:spacing w:before="360" w:after="120"/>
    </w:pPr>
    <w:rPr>
      <w:b/>
      <w:sz w:val="24"/>
    </w:rPr>
  </w:style>
  <w:style w:type="paragraph" w:customStyle="1" w:styleId="UCA23Heading3">
    <w:name w:val="UCA23 Heading 3"/>
    <w:basedOn w:val="UCA23Paragraph1"/>
    <w:next w:val="UCA23Paragraph1"/>
    <w:qFormat/>
    <w:rsid w:val="00C01F4D"/>
    <w:pPr>
      <w:spacing w:after="120"/>
    </w:pPr>
    <w:rPr>
      <w:b/>
    </w:rPr>
  </w:style>
  <w:style w:type="paragraph" w:customStyle="1" w:styleId="S1Heading4">
    <w:name w:val="S1 Heading 4"/>
    <w:basedOn w:val="UCA23Paragraph3"/>
    <w:next w:val="UCA23Paragraph3"/>
    <w:qFormat/>
    <w:rsid w:val="00C01F4D"/>
    <w:pPr>
      <w:spacing w:before="240" w:after="20"/>
    </w:pPr>
    <w:rPr>
      <w:b/>
    </w:rPr>
  </w:style>
  <w:style w:type="character" w:customStyle="1" w:styleId="Heading4Char">
    <w:name w:val="Heading 4 Char"/>
    <w:link w:val="Heading4"/>
    <w:uiPriority w:val="9"/>
    <w:rsid w:val="00C01F4D"/>
    <w:rPr>
      <w:rFonts w:ascii="Calibri Light" w:eastAsia="SimSun" w:hAnsi="Calibri Light" w:cs="Times New Roman"/>
      <w:i/>
      <w:iCs/>
      <w:color w:val="2E74B5"/>
    </w:rPr>
  </w:style>
  <w:style w:type="paragraph" w:customStyle="1" w:styleId="S3L11">
    <w:name w:val="S3 L1.1"/>
    <w:qFormat/>
    <w:rsid w:val="00C01F4D"/>
    <w:pPr>
      <w:numPr>
        <w:ilvl w:val="1"/>
        <w:numId w:val="3"/>
      </w:numPr>
      <w:spacing w:before="240" w:after="1" w:line="288" w:lineRule="auto"/>
    </w:pPr>
    <w:rPr>
      <w:rFonts w:ascii="Arial" w:hAnsi="Arial"/>
      <w:sz w:val="22"/>
      <w:szCs w:val="22"/>
      <w:lang w:eastAsia="zh-CN"/>
    </w:rPr>
  </w:style>
  <w:style w:type="paragraph" w:customStyle="1" w:styleId="S3L111">
    <w:name w:val="S3 L1.1.1"/>
    <w:basedOn w:val="S3L11"/>
    <w:qFormat/>
    <w:rsid w:val="00C01F4D"/>
    <w:pPr>
      <w:numPr>
        <w:ilvl w:val="2"/>
      </w:numPr>
      <w:spacing w:before="120" w:after="120"/>
    </w:pPr>
  </w:style>
  <w:style w:type="paragraph" w:customStyle="1" w:styleId="S3L11-A">
    <w:name w:val="S3 L1.1-A"/>
    <w:basedOn w:val="S3L111"/>
    <w:qFormat/>
    <w:rsid w:val="00C01F4D"/>
    <w:pPr>
      <w:numPr>
        <w:ilvl w:val="3"/>
      </w:numPr>
    </w:pPr>
  </w:style>
  <w:style w:type="paragraph" w:customStyle="1" w:styleId="S3L1111">
    <w:name w:val="S3 L1.1.1.1"/>
    <w:basedOn w:val="S3L111"/>
    <w:qFormat/>
    <w:rsid w:val="00C01F4D"/>
    <w:pPr>
      <w:numPr>
        <w:ilvl w:val="4"/>
      </w:numPr>
    </w:pPr>
  </w:style>
  <w:style w:type="paragraph" w:customStyle="1" w:styleId="S3L111-A">
    <w:name w:val="S3 L1.1.1-A"/>
    <w:basedOn w:val="S3L111"/>
    <w:qFormat/>
    <w:rsid w:val="00C01F4D"/>
    <w:pPr>
      <w:numPr>
        <w:ilvl w:val="5"/>
      </w:numPr>
    </w:pPr>
  </w:style>
  <w:style w:type="paragraph" w:customStyle="1" w:styleId="S3L10">
    <w:name w:val="S3 L1.0"/>
    <w:basedOn w:val="S3L11"/>
    <w:next w:val="S3L11"/>
    <w:qFormat/>
    <w:rsid w:val="00C01F4D"/>
    <w:pPr>
      <w:numPr>
        <w:ilvl w:val="0"/>
      </w:numPr>
      <w:spacing w:before="360" w:after="120"/>
    </w:pPr>
    <w:rPr>
      <w:b/>
    </w:rPr>
  </w:style>
  <w:style w:type="paragraph" w:customStyle="1" w:styleId="S3L0Section">
    <w:name w:val="S3 L0 Section"/>
    <w:basedOn w:val="S0HeadingSection"/>
    <w:link w:val="S3L0SectionChar"/>
    <w:qFormat/>
    <w:rsid w:val="00C01F4D"/>
  </w:style>
  <w:style w:type="character" w:customStyle="1" w:styleId="S3L0SectionChar">
    <w:name w:val="S3 L0 Section Char"/>
    <w:link w:val="S3L0Section"/>
    <w:rsid w:val="00C01F4D"/>
  </w:style>
  <w:style w:type="paragraph" w:customStyle="1" w:styleId="D06Table">
    <w:name w:val="D0 6 Table"/>
    <w:basedOn w:val="Normal"/>
    <w:next w:val="Normal"/>
    <w:qFormat/>
    <w:rsid w:val="00C01F4D"/>
    <w:pPr>
      <w:spacing w:before="40"/>
    </w:pPr>
    <w:rPr>
      <w:sz w:val="20"/>
    </w:rPr>
  </w:style>
  <w:style w:type="paragraph" w:customStyle="1" w:styleId="D07TableSubline">
    <w:name w:val="D0 7 Table (Subline)"/>
    <w:basedOn w:val="Normal"/>
    <w:next w:val="D06Table"/>
    <w:qFormat/>
    <w:rsid w:val="00C01F4D"/>
    <w:pPr>
      <w:spacing w:before="40" w:after="0" w:line="240" w:lineRule="auto"/>
    </w:pPr>
    <w:rPr>
      <w:sz w:val="18"/>
    </w:rPr>
  </w:style>
  <w:style w:type="paragraph" w:customStyle="1" w:styleId="S1TableNormal">
    <w:name w:val="S1 Table Normal"/>
    <w:basedOn w:val="Normal"/>
    <w:qFormat/>
    <w:rsid w:val="00C01F4D"/>
    <w:pPr>
      <w:spacing w:after="0" w:line="288" w:lineRule="auto"/>
    </w:pPr>
    <w:rPr>
      <w:sz w:val="20"/>
    </w:rPr>
  </w:style>
  <w:style w:type="numbering" w:customStyle="1" w:styleId="OJ-L4-1a0">
    <w:name w:val="OJ-L4-1a0"/>
    <w:uiPriority w:val="99"/>
    <w:rsid w:val="00C01F4D"/>
    <w:pPr>
      <w:numPr>
        <w:numId w:val="1"/>
      </w:numPr>
    </w:pPr>
  </w:style>
  <w:style w:type="numbering" w:customStyle="1" w:styleId="OJ-L4-1aS3">
    <w:name w:val="OJ-L4-1aS3"/>
    <w:uiPriority w:val="99"/>
    <w:rsid w:val="00C01F4D"/>
    <w:pPr>
      <w:numPr>
        <w:numId w:val="2"/>
      </w:numPr>
    </w:pPr>
  </w:style>
  <w:style w:type="paragraph" w:customStyle="1" w:styleId="S0Heading1">
    <w:name w:val="S0 Heading 1"/>
    <w:basedOn w:val="Normal"/>
    <w:next w:val="Normal"/>
    <w:link w:val="S0Heading1Char"/>
    <w:rsid w:val="00C01F4D"/>
    <w:pPr>
      <w:spacing w:before="360" w:after="120" w:line="288" w:lineRule="auto"/>
    </w:pPr>
    <w:rPr>
      <w:b/>
    </w:rPr>
  </w:style>
  <w:style w:type="character" w:customStyle="1" w:styleId="S0Heading1Char">
    <w:name w:val="S0 Heading 1 Char"/>
    <w:link w:val="S0Heading1"/>
    <w:rsid w:val="00C01F4D"/>
    <w:rPr>
      <w:rFonts w:ascii="Arial" w:hAnsi="Arial"/>
      <w:b/>
    </w:rPr>
  </w:style>
  <w:style w:type="paragraph" w:customStyle="1" w:styleId="S0Heading2">
    <w:name w:val="S0 Heading 2"/>
    <w:basedOn w:val="Normal"/>
    <w:next w:val="Normal"/>
    <w:link w:val="S0Heading2Char"/>
    <w:rsid w:val="00C01F4D"/>
    <w:pPr>
      <w:spacing w:before="240" w:after="120" w:line="288" w:lineRule="auto"/>
    </w:pPr>
    <w:rPr>
      <w:b/>
    </w:rPr>
  </w:style>
  <w:style w:type="character" w:customStyle="1" w:styleId="S0Heading2Char">
    <w:name w:val="S0 Heading 2 Char"/>
    <w:link w:val="S0Heading2"/>
    <w:rsid w:val="00C01F4D"/>
    <w:rPr>
      <w:rFonts w:ascii="Arial" w:hAnsi="Arial"/>
      <w:b/>
    </w:rPr>
  </w:style>
  <w:style w:type="paragraph" w:customStyle="1" w:styleId="S0Heading3bold">
    <w:name w:val="S0 Heading 3 (bold)"/>
    <w:basedOn w:val="S0Heading2"/>
    <w:next w:val="Normal"/>
    <w:link w:val="S0Heading3boldChar"/>
    <w:rsid w:val="00C01F4D"/>
    <w:pPr>
      <w:spacing w:after="20"/>
    </w:pPr>
  </w:style>
  <w:style w:type="character" w:customStyle="1" w:styleId="S0Heading3boldChar">
    <w:name w:val="S0 Heading 3 (bold) Char"/>
    <w:link w:val="S0Heading3bold"/>
    <w:rsid w:val="00C01F4D"/>
  </w:style>
  <w:style w:type="paragraph" w:customStyle="1" w:styleId="S0Heading3underline">
    <w:name w:val="S0 Heading 3 (underline)"/>
    <w:basedOn w:val="S0Heading3bold"/>
    <w:link w:val="S0Heading3underlineChar"/>
    <w:rsid w:val="00C01F4D"/>
    <w:rPr>
      <w:b w:val="0"/>
      <w:u w:val="single"/>
    </w:rPr>
  </w:style>
  <w:style w:type="character" w:customStyle="1" w:styleId="S0Heading3underlineChar">
    <w:name w:val="S0 Heading 3 (underline) Char"/>
    <w:link w:val="S0Heading3underline"/>
    <w:rsid w:val="00C01F4D"/>
    <w:rPr>
      <w:rFonts w:ascii="Arial" w:hAnsi="Arial"/>
      <w:b w:val="0"/>
      <w:u w:val="single"/>
    </w:rPr>
  </w:style>
  <w:style w:type="paragraph" w:customStyle="1" w:styleId="S0HeadingMajor">
    <w:name w:val="S0 Heading Major"/>
    <w:basedOn w:val="Normal"/>
    <w:next w:val="S0Heading1"/>
    <w:rsid w:val="00C01F4D"/>
    <w:pPr>
      <w:spacing w:before="480" w:after="240" w:line="288" w:lineRule="auto"/>
    </w:pPr>
    <w:rPr>
      <w:b/>
      <w:sz w:val="24"/>
    </w:rPr>
  </w:style>
  <w:style w:type="paragraph" w:customStyle="1" w:styleId="S0HeadingSection">
    <w:name w:val="S0 Heading Section"/>
    <w:basedOn w:val="Normal"/>
    <w:link w:val="S0HeadingSectionChar"/>
    <w:rsid w:val="00C01F4D"/>
    <w:pPr>
      <w:pBdr>
        <w:top w:val="single" w:sz="2" w:space="3" w:color="FFFFFF"/>
        <w:bottom w:val="single" w:sz="2" w:space="3" w:color="FFFFFF"/>
      </w:pBdr>
      <w:shd w:val="clear" w:color="auto" w:fill="000000"/>
      <w:spacing w:before="360" w:after="360" w:line="240" w:lineRule="auto"/>
      <w:ind w:firstLine="142"/>
    </w:pPr>
    <w:rPr>
      <w:b/>
      <w:szCs w:val="24"/>
    </w:rPr>
  </w:style>
  <w:style w:type="character" w:customStyle="1" w:styleId="S0HeadingSectionChar">
    <w:name w:val="S0 Heading Section Char"/>
    <w:link w:val="S0HeadingSection"/>
    <w:rsid w:val="00C01F4D"/>
    <w:rPr>
      <w:rFonts w:ascii="Arial" w:hAnsi="Arial"/>
      <w:b/>
      <w:szCs w:val="24"/>
      <w:shd w:val="clear" w:color="auto" w:fill="000000"/>
    </w:rPr>
  </w:style>
  <w:style w:type="paragraph" w:customStyle="1" w:styleId="S0ParagraphL1">
    <w:name w:val="S0 Paragraph L1"/>
    <w:basedOn w:val="Normal"/>
    <w:next w:val="Normal"/>
    <w:rsid w:val="00C01F4D"/>
    <w:pPr>
      <w:spacing w:before="240" w:after="12" w:line="288" w:lineRule="auto"/>
    </w:pPr>
  </w:style>
  <w:style w:type="paragraph" w:customStyle="1" w:styleId="S0ParagraphL2">
    <w:name w:val="S0 Paragraph L2"/>
    <w:basedOn w:val="Normal"/>
    <w:link w:val="S0ParagraphL2Char"/>
    <w:rsid w:val="00C01F4D"/>
    <w:pPr>
      <w:spacing w:before="120" w:after="120" w:line="288" w:lineRule="auto"/>
    </w:pPr>
  </w:style>
  <w:style w:type="character" w:customStyle="1" w:styleId="S0ParagraphL2Char">
    <w:name w:val="S0 Paragraph L2 Char"/>
    <w:link w:val="S0ParagraphL2"/>
    <w:rsid w:val="00C01F4D"/>
    <w:rPr>
      <w:rFonts w:ascii="Arial" w:hAnsi="Arial"/>
    </w:rPr>
  </w:style>
  <w:style w:type="paragraph" w:customStyle="1" w:styleId="S0ParagraphL3">
    <w:name w:val="S0 Paragraph L3"/>
    <w:basedOn w:val="S0ParagraphL2"/>
    <w:next w:val="S0ParagraphL1"/>
    <w:link w:val="S0ParagraphL3Char"/>
    <w:rsid w:val="00C01F4D"/>
    <w:pPr>
      <w:spacing w:before="0"/>
    </w:pPr>
  </w:style>
  <w:style w:type="character" w:customStyle="1" w:styleId="S0ParagraphL3Char">
    <w:name w:val="S0 Paragraph L3 Char"/>
    <w:link w:val="S0ParagraphL3"/>
    <w:rsid w:val="00C01F4D"/>
  </w:style>
  <w:style w:type="paragraph" w:customStyle="1" w:styleId="UCA23PageNumber">
    <w:name w:val="UCA23 Page Number"/>
    <w:basedOn w:val="Footer"/>
    <w:qFormat/>
    <w:rsid w:val="001B3016"/>
    <w:pPr>
      <w:spacing w:before="120"/>
      <w:jc w:val="right"/>
    </w:pPr>
    <w:rPr>
      <w:rFonts w:ascii="Neue Haas Grotesk Text Pro" w:hAnsi="Neue Haas Grotesk Text Pr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B07E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514A1C"/>
    <w:rPr>
      <w:rFonts w:ascii="Arial" w:hAnsi="Arial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67C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4BC4"/>
    <w:rPr>
      <w:rFonts w:ascii="Neue Haas Grotesk Text Pro" w:hAnsi="Neue Haas Grotesk Text Pro"/>
      <w:sz w:val="22"/>
      <w:szCs w:val="22"/>
      <w:lang w:eastAsia="zh-CN"/>
    </w:rPr>
  </w:style>
  <w:style w:type="paragraph" w:customStyle="1" w:styleId="Default">
    <w:name w:val="Default"/>
    <w:rsid w:val="006048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269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9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9DC"/>
    <w:rPr>
      <w:rFonts w:ascii="Arial" w:hAnsi="Arial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E539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84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B16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6"/>
    <w:rPr>
      <w:rFonts w:ascii="Arial" w:hAnsi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A4B5B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E3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tewayfarnham@uca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atewayepsom@uca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ca.assetbank-server.com/assetbank-uca/assetfile/69597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mpuslifecanterbury@uca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ca.assetbank-server.com/assetbank-uca/assetfile/50435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ice.su@uca.ac.uk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vlin\Downloads\8045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E9EB3F3F584F7A8FDF4EB22993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87F00-DB1A-4251-BAE9-AB869EBA2D04}"/>
      </w:docPartPr>
      <w:docPartBody>
        <w:p w:rsidR="00000000" w:rsidRDefault="00000000">
          <w:pPr>
            <w:pStyle w:val="D4E9EB3F3F584F7A8FDF4EB229938C9D"/>
          </w:pPr>
          <w:r w:rsidRPr="0041359C">
            <w:rPr>
              <w:rStyle w:val="PlaceholderText"/>
              <w:sz w:val="20"/>
              <w:szCs w:val="20"/>
            </w:rPr>
            <w:t>i.e. your first name and surname.</w:t>
          </w:r>
        </w:p>
      </w:docPartBody>
    </w:docPart>
    <w:docPart>
      <w:docPartPr>
        <w:name w:val="1532023A9B02405D8348EE50527E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316C-2150-4E29-B632-82EB8B8F6F52}"/>
      </w:docPartPr>
      <w:docPartBody>
        <w:p w:rsidR="00000000" w:rsidRDefault="00000000">
          <w:pPr>
            <w:pStyle w:val="1532023A9B02405D8348EE50527ECAEC"/>
          </w:pPr>
          <w:r w:rsidRPr="0041359C">
            <w:rPr>
              <w:rStyle w:val="PlaceholderText"/>
              <w:sz w:val="20"/>
              <w:szCs w:val="20"/>
            </w:rPr>
            <w:t xml:space="preserve">e.g. </w:t>
          </w:r>
          <w:r>
            <w:rPr>
              <w:rStyle w:val="PlaceholderText"/>
              <w:sz w:val="20"/>
              <w:szCs w:val="20"/>
            </w:rPr>
            <w:t>241234</w:t>
          </w:r>
          <w:r w:rsidRPr="0041359C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BDD6990501545C090B88F32EA5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99DA-8A57-45A8-9FB3-327DF858BBE8}"/>
      </w:docPartPr>
      <w:docPartBody>
        <w:p w:rsidR="00000000" w:rsidRDefault="00000000">
          <w:pPr>
            <w:pStyle w:val="BBDD6990501545C090B88F32EA5AA233"/>
          </w:pPr>
          <w:r w:rsidRPr="0041359C">
            <w:rPr>
              <w:rStyle w:val="PlaceholderText"/>
              <w:sz w:val="20"/>
              <w:szCs w:val="20"/>
            </w:rPr>
            <w:t>e.g. BA Graphic Design / MA Fashion.</w:t>
          </w:r>
        </w:p>
      </w:docPartBody>
    </w:docPart>
    <w:docPart>
      <w:docPartPr>
        <w:name w:val="EE91257DED6D4653A8907C98959C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B357-98CA-4C02-A363-94FCD20DAE3B}"/>
      </w:docPartPr>
      <w:docPartBody>
        <w:p w:rsidR="00000000" w:rsidRDefault="00000000">
          <w:pPr>
            <w:pStyle w:val="EE91257DED6D4653A8907C98959C6765"/>
          </w:pPr>
          <w:r>
            <w:rPr>
              <w:rStyle w:val="PlaceholderText"/>
              <w:sz w:val="20"/>
              <w:szCs w:val="20"/>
            </w:rPr>
            <w:t>e.g. Canterbury</w:t>
          </w:r>
        </w:p>
      </w:docPartBody>
    </w:docPart>
    <w:docPart>
      <w:docPartPr>
        <w:name w:val="AC73034F50294E7390AC6BD13B5A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DC1E-C766-411B-85ED-A347C7449F74}"/>
      </w:docPartPr>
      <w:docPartBody>
        <w:p w:rsidR="00000000" w:rsidRDefault="00000000">
          <w:pPr>
            <w:pStyle w:val="AC73034F50294E7390AC6BD13B5ACC08"/>
          </w:pPr>
          <w:r>
            <w:rPr>
              <w:rStyle w:val="PlaceholderText"/>
            </w:rPr>
            <w:t>e.g. 1</w:t>
          </w:r>
          <w:r w:rsidRPr="00FA2B2A">
            <w:rPr>
              <w:rStyle w:val="PlaceholderText"/>
              <w:vertAlign w:val="superscript"/>
            </w:rPr>
            <w:t>st</w:t>
          </w:r>
          <w:r w:rsidRPr="009B01B6">
            <w:rPr>
              <w:rStyle w:val="PlaceholderText"/>
            </w:rPr>
            <w:t xml:space="preserve"> or</w:t>
          </w:r>
          <w:r>
            <w:rPr>
              <w:rStyle w:val="PlaceholderText"/>
            </w:rPr>
            <w:t xml:space="preserve"> 2</w:t>
          </w:r>
          <w:r w:rsidRPr="00FA2B2A">
            <w:rPr>
              <w:rStyle w:val="PlaceholderText"/>
              <w:vertAlign w:val="superscript"/>
            </w:rPr>
            <w:t>nd</w:t>
          </w:r>
        </w:p>
      </w:docPartBody>
    </w:docPart>
    <w:docPart>
      <w:docPartPr>
        <w:name w:val="04EF119F697341EABEC5CBFD490A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2AA7-A473-4A0E-AF71-AED8163CB54D}"/>
      </w:docPartPr>
      <w:docPartBody>
        <w:p w:rsidR="00000000" w:rsidRDefault="00000000">
          <w:pPr>
            <w:pStyle w:val="04EF119F697341EABEC5CBFD490A5B74"/>
          </w:pPr>
          <w:r w:rsidRPr="00E448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993038DB84435A45BE5AC8764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FDA0-5083-443F-9408-91F37CB151AE}"/>
      </w:docPartPr>
      <w:docPartBody>
        <w:p w:rsidR="00000000" w:rsidRDefault="00000000">
          <w:pPr>
            <w:pStyle w:val="FA1993038DB84435A45BE5AC87648B72"/>
          </w:pPr>
          <w:r w:rsidRPr="00E448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D6E789F2B4936BF4BD7018662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2094-F7A0-4A6B-8513-360AB485C6F8}"/>
      </w:docPartPr>
      <w:docPartBody>
        <w:p w:rsidR="00000000" w:rsidRDefault="00000000">
          <w:pPr>
            <w:pStyle w:val="BEDD6E789F2B4936BF4BD7018662BB1D"/>
          </w:pPr>
          <w:r w:rsidRPr="000A0E26">
            <w:rPr>
              <w:rStyle w:val="PlaceholderText"/>
            </w:rPr>
            <w:t>Choose an item.</w:t>
          </w:r>
        </w:p>
      </w:docPartBody>
    </w:docPart>
    <w:docPart>
      <w:docPartPr>
        <w:name w:val="5FA58A2042184CACAAC52498E373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E087-5770-4EAD-8888-07C6C67561F3}"/>
      </w:docPartPr>
      <w:docPartBody>
        <w:p w:rsidR="00000000" w:rsidRDefault="00000000">
          <w:pPr>
            <w:pStyle w:val="5FA58A2042184CACAAC52498E3737416"/>
          </w:pPr>
          <w:r w:rsidRPr="00A10BD8">
            <w:rPr>
              <w:rStyle w:val="PlaceholderText"/>
              <w:sz w:val="20"/>
              <w:szCs w:val="20"/>
            </w:rPr>
            <w:t>e.g. ABCD1234</w:t>
          </w:r>
        </w:p>
      </w:docPartBody>
    </w:docPart>
    <w:docPart>
      <w:docPartPr>
        <w:name w:val="3473D1B3C671467E84D875A2203A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6800-20BC-4EB8-BB09-D49D49910E0E}"/>
      </w:docPartPr>
      <w:docPartBody>
        <w:p w:rsidR="00000000" w:rsidRDefault="00000000">
          <w:pPr>
            <w:pStyle w:val="3473D1B3C671467E84D875A2203AF13E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D857CC8D0349D29BB9A7FD6264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F2F1-1F96-48BB-B692-559235A31E2B}"/>
      </w:docPartPr>
      <w:docPartBody>
        <w:p w:rsidR="00000000" w:rsidRDefault="00000000">
          <w:pPr>
            <w:pStyle w:val="3CD857CC8D0349D29BB9A7FD626423A6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A316DA0D8DD48BFB2AFE37B14A98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5CA6-B89E-4AED-923F-2A05B1EF0B15}"/>
      </w:docPartPr>
      <w:docPartBody>
        <w:p w:rsidR="00000000" w:rsidRDefault="00000000">
          <w:pPr>
            <w:pStyle w:val="CA316DA0D8DD48BFB2AFE37B14A982CB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7EF095AF9654505BD12F0CDA0B4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5F45-5EB5-45D1-A07F-AC86C184BA4D}"/>
      </w:docPartPr>
      <w:docPartBody>
        <w:p w:rsidR="00000000" w:rsidRDefault="00000000">
          <w:pPr>
            <w:pStyle w:val="C7EF095AF9654505BD12F0CDA0B4F9F9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208E5B76B146DF89D71A44E2339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90EF-C2FF-4D4E-9DFE-429E79086AAD}"/>
      </w:docPartPr>
      <w:docPartBody>
        <w:p w:rsidR="00000000" w:rsidRDefault="00000000">
          <w:pPr>
            <w:pStyle w:val="41208E5B76B146DF89D71A44E2339355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69B66C820A1458E95744EF11E2B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4BA3-0EF5-4525-BF00-30612C0887E3}"/>
      </w:docPartPr>
      <w:docPartBody>
        <w:p w:rsidR="00000000" w:rsidRDefault="00000000">
          <w:pPr>
            <w:pStyle w:val="D69B66C820A1458E95744EF11E2B95B4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345453B55B543209F33A723B363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14DC-A04A-44A0-B227-6071527EADD0}"/>
      </w:docPartPr>
      <w:docPartBody>
        <w:p w:rsidR="00000000" w:rsidRDefault="00000000">
          <w:pPr>
            <w:pStyle w:val="D345453B55B543209F33A723B36355CC"/>
          </w:pPr>
          <w:r w:rsidRPr="00A10BD8">
            <w:rPr>
              <w:rStyle w:val="PlaceholderText"/>
              <w:sz w:val="20"/>
              <w:szCs w:val="20"/>
            </w:rPr>
            <w:t>e.g. ABCD1234</w:t>
          </w:r>
        </w:p>
      </w:docPartBody>
    </w:docPart>
    <w:docPart>
      <w:docPartPr>
        <w:name w:val="462ADBA7D84F40458333FFE2A874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56B3-1A02-482E-82A0-24F79523CD7B}"/>
      </w:docPartPr>
      <w:docPartBody>
        <w:p w:rsidR="00000000" w:rsidRDefault="00000000">
          <w:pPr>
            <w:pStyle w:val="462ADBA7D84F40458333FFE2A87489FC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D8343B523B48FAB3F5B5E7718EB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F01A-FB25-4E3C-94D0-D2BCF185A549}"/>
      </w:docPartPr>
      <w:docPartBody>
        <w:p w:rsidR="00000000" w:rsidRDefault="00000000">
          <w:pPr>
            <w:pStyle w:val="AFD8343B523B48FAB3F5B5E7718EB673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F03FCD091B94DB085168DD2ED5E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8C05-93CF-4B9A-97B8-BA3549DF6116}"/>
      </w:docPartPr>
      <w:docPartBody>
        <w:p w:rsidR="00000000" w:rsidRDefault="00000000">
          <w:pPr>
            <w:pStyle w:val="1F03FCD091B94DB085168DD2ED5EACBA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48A63C8E4224C7A8DD54A828078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95FD-F42E-4FFB-B29F-2B194C2015A2}"/>
      </w:docPartPr>
      <w:docPartBody>
        <w:p w:rsidR="00000000" w:rsidRDefault="00000000">
          <w:pPr>
            <w:pStyle w:val="248A63C8E4224C7A8DD54A8280788C62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0B2BA89C7F49568BDD9C6CA15C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5165-0479-4AA3-8950-78AE3F3C9C8B}"/>
      </w:docPartPr>
      <w:docPartBody>
        <w:p w:rsidR="00000000" w:rsidRDefault="00000000">
          <w:pPr>
            <w:pStyle w:val="7E0B2BA89C7F49568BDD9C6CA15CE390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34F1FCB134D401A83B84904DAD5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71AE-951B-4BFF-B920-FD6D84BB7C72}"/>
      </w:docPartPr>
      <w:docPartBody>
        <w:p w:rsidR="00000000" w:rsidRDefault="00000000">
          <w:pPr>
            <w:pStyle w:val="634F1FCB134D401A83B84904DAD515CF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4C34F88E0C346F0B772ED3E836C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A00E-C346-48B4-BA34-70D97A5C7B69}"/>
      </w:docPartPr>
      <w:docPartBody>
        <w:p w:rsidR="00000000" w:rsidRDefault="00000000">
          <w:pPr>
            <w:pStyle w:val="94C34F88E0C346F0B772ED3E836CD308"/>
          </w:pPr>
          <w:r w:rsidRPr="00A10BD8">
            <w:rPr>
              <w:rStyle w:val="PlaceholderText"/>
              <w:sz w:val="20"/>
              <w:szCs w:val="20"/>
            </w:rPr>
            <w:t>e.g. ABCD1234</w:t>
          </w:r>
        </w:p>
      </w:docPartBody>
    </w:docPart>
    <w:docPart>
      <w:docPartPr>
        <w:name w:val="BAD1A034391B42D097FC8F2D1A8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4E6C-C87B-4C2F-91B0-5CCA764545A7}"/>
      </w:docPartPr>
      <w:docPartBody>
        <w:p w:rsidR="00000000" w:rsidRDefault="00000000">
          <w:pPr>
            <w:pStyle w:val="BAD1A034391B42D097FC8F2D1A8033C6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231BD7AD6D4595B54DAA1C2837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D0D7-F237-4A16-984E-317588B328EB}"/>
      </w:docPartPr>
      <w:docPartBody>
        <w:p w:rsidR="00000000" w:rsidRDefault="00000000">
          <w:pPr>
            <w:pStyle w:val="0A231BD7AD6D4595B54DAA1C28373AD6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A3F9005EB0A4556BB6092ED6CD8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FE18-2EE3-4DB8-99AD-98070F7CA717}"/>
      </w:docPartPr>
      <w:docPartBody>
        <w:p w:rsidR="00000000" w:rsidRDefault="00000000">
          <w:pPr>
            <w:pStyle w:val="3A3F9005EB0A4556BB6092ED6CD81D1A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B38D3CE8D5E454982FB30B8856D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F6CD-01E5-47DC-9468-0411B84759F2}"/>
      </w:docPartPr>
      <w:docPartBody>
        <w:p w:rsidR="00000000" w:rsidRDefault="00000000">
          <w:pPr>
            <w:pStyle w:val="5B38D3CE8D5E454982FB30B8856DA4F0"/>
          </w:pPr>
          <w:r w:rsidRPr="00A10B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B577C180E14FCFAE3C2C219C22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FFBE-801D-44D8-A64F-84B4D4F7AA92}"/>
      </w:docPartPr>
      <w:docPartBody>
        <w:p w:rsidR="00000000" w:rsidRDefault="00000000">
          <w:pPr>
            <w:pStyle w:val="23B577C180E14FCFAE3C2C219C2256D7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1B81AC238B9411696063D1AE144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CB8F-0F49-4564-93E1-F2F9F36BCA1D}"/>
      </w:docPartPr>
      <w:docPartBody>
        <w:p w:rsidR="00000000" w:rsidRDefault="00000000">
          <w:pPr>
            <w:pStyle w:val="A1B81AC238B9411696063D1AE14472DD"/>
          </w:pPr>
          <w:r w:rsidRPr="00A10BD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D943C06E8C84243BE0136B9507A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AB47-407D-40B7-94FC-5F9AF1D0D484}"/>
      </w:docPartPr>
      <w:docPartBody>
        <w:p w:rsidR="00000000" w:rsidRDefault="00000000">
          <w:pPr>
            <w:pStyle w:val="2D943C06E8C84243BE0136B9507AC30F"/>
          </w:pPr>
          <w:r w:rsidRPr="00E448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A5694ED1D43DD91B4954A2A14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0D81-324F-4D08-A584-35ADE04BA701}"/>
      </w:docPartPr>
      <w:docPartBody>
        <w:p w:rsidR="00000000" w:rsidRDefault="00000000">
          <w:pPr>
            <w:pStyle w:val="B3AA5694ED1D43DD91B4954A2A1415AD"/>
          </w:pPr>
          <w:r w:rsidRPr="00347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108675CAB44E7A6224424A744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D94A-DC7B-47F8-AF42-94F97D191C86}"/>
      </w:docPartPr>
      <w:docPartBody>
        <w:p w:rsidR="00000000" w:rsidRDefault="00000000">
          <w:pPr>
            <w:pStyle w:val="1A1108675CAB44E7A6224424A7440E72"/>
          </w:pPr>
          <w:r w:rsidRPr="0034709C">
            <w:rPr>
              <w:rStyle w:val="PlaceholderText"/>
            </w:rPr>
            <w:t>Choose an item.</w:t>
          </w:r>
        </w:p>
      </w:docPartBody>
    </w:docPart>
    <w:docPart>
      <w:docPartPr>
        <w:name w:val="4A0349B2630D42B0AEDEE5D38871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B8C4-456F-4F33-8941-2FE64674BEAE}"/>
      </w:docPartPr>
      <w:docPartBody>
        <w:p w:rsidR="00000000" w:rsidRDefault="00000000">
          <w:pPr>
            <w:pStyle w:val="4A0349B2630D42B0AEDEE5D3887148B2"/>
          </w:pPr>
          <w:r w:rsidRPr="0034709C">
            <w:rPr>
              <w:rStyle w:val="PlaceholderText"/>
            </w:rPr>
            <w:t>Choose an item.</w:t>
          </w:r>
        </w:p>
      </w:docPartBody>
    </w:docPart>
    <w:docPart>
      <w:docPartPr>
        <w:name w:val="AED9C525CC424C5A9548D70222E8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B93E-AA9F-4338-901B-0FA00AF647BD}"/>
      </w:docPartPr>
      <w:docPartBody>
        <w:p w:rsidR="00000000" w:rsidRDefault="00000000">
          <w:pPr>
            <w:pStyle w:val="AED9C525CC424C5A9548D70222E868F0"/>
          </w:pPr>
          <w:r w:rsidRPr="0041359C">
            <w:rPr>
              <w:rStyle w:val="PlaceholderText"/>
              <w:sz w:val="20"/>
              <w:szCs w:val="20"/>
            </w:rPr>
            <w:t>i.e. your first name and surname.</w:t>
          </w:r>
        </w:p>
      </w:docPartBody>
    </w:docPart>
    <w:docPart>
      <w:docPartPr>
        <w:name w:val="932D2A41A9A942A2BAD2EA032C16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CA23-76F7-4454-80C3-FA9E29AED701}"/>
      </w:docPartPr>
      <w:docPartBody>
        <w:p w:rsidR="00000000" w:rsidRDefault="00000000">
          <w:pPr>
            <w:pStyle w:val="932D2A41A9A942A2BAD2EA032C16E3B2"/>
          </w:pPr>
          <w:r w:rsidRPr="00E44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2B8CB9494140E7BD9833B30BBB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C32C-1526-4502-8493-70A44AEA9B09}"/>
      </w:docPartPr>
      <w:docPartBody>
        <w:p w:rsidR="00000000" w:rsidRDefault="00000000">
          <w:pPr>
            <w:pStyle w:val="1D2B8CB9494140E7BD9833B30BBB7060"/>
          </w:pPr>
          <w:r w:rsidRPr="0041359C">
            <w:rPr>
              <w:rStyle w:val="PlaceholderText"/>
              <w:sz w:val="20"/>
              <w:szCs w:val="20"/>
            </w:rPr>
            <w:t xml:space="preserve">e.g. </w:t>
          </w:r>
          <w:r>
            <w:rPr>
              <w:rStyle w:val="PlaceholderText"/>
              <w:sz w:val="20"/>
              <w:szCs w:val="20"/>
            </w:rPr>
            <w:t>241234</w:t>
          </w:r>
          <w:r w:rsidRPr="0041359C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B80127D61494A39B9D37D802448D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B9C1-7B40-4027-BFD1-6B4397735AE6}"/>
      </w:docPartPr>
      <w:docPartBody>
        <w:p w:rsidR="00000000" w:rsidRDefault="00000000">
          <w:pPr>
            <w:pStyle w:val="7B80127D61494A39B9D37D802448D7C1"/>
          </w:pPr>
          <w:r w:rsidRPr="0041359C">
            <w:rPr>
              <w:rStyle w:val="PlaceholderText"/>
              <w:sz w:val="20"/>
              <w:szCs w:val="20"/>
            </w:rPr>
            <w:t>e.g. BA Graphic Design / MA Fashion.</w:t>
          </w:r>
        </w:p>
      </w:docPartBody>
    </w:docPart>
    <w:docPart>
      <w:docPartPr>
        <w:name w:val="A0BC2A8574EE4A0A9EE40CE35DBB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DEB1-25F1-42A6-807C-171EE8652805}"/>
      </w:docPartPr>
      <w:docPartBody>
        <w:p w:rsidR="00000000" w:rsidRDefault="00000000">
          <w:pPr>
            <w:pStyle w:val="A0BC2A8574EE4A0A9EE40CE35DBB5097"/>
          </w:pPr>
          <w:r w:rsidRPr="003470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1E"/>
    <w:rsid w:val="00D1521E"/>
    <w:rsid w:val="00F6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D4E9EB3F3F584F7A8FDF4EB229938C9D">
    <w:name w:val="D4E9EB3F3F584F7A8FDF4EB229938C9D"/>
  </w:style>
  <w:style w:type="paragraph" w:customStyle="1" w:styleId="1532023A9B02405D8348EE50527ECAEC">
    <w:name w:val="1532023A9B02405D8348EE50527ECAEC"/>
  </w:style>
  <w:style w:type="paragraph" w:customStyle="1" w:styleId="BBDD6990501545C090B88F32EA5AA233">
    <w:name w:val="BBDD6990501545C090B88F32EA5AA233"/>
  </w:style>
  <w:style w:type="paragraph" w:customStyle="1" w:styleId="EE91257DED6D4653A8907C98959C6765">
    <w:name w:val="EE91257DED6D4653A8907C98959C6765"/>
  </w:style>
  <w:style w:type="paragraph" w:customStyle="1" w:styleId="AC73034F50294E7390AC6BD13B5ACC08">
    <w:name w:val="AC73034F50294E7390AC6BD13B5ACC08"/>
  </w:style>
  <w:style w:type="paragraph" w:customStyle="1" w:styleId="04EF119F697341EABEC5CBFD490A5B74">
    <w:name w:val="04EF119F697341EABEC5CBFD490A5B74"/>
  </w:style>
  <w:style w:type="paragraph" w:customStyle="1" w:styleId="FA1993038DB84435A45BE5AC87648B72">
    <w:name w:val="FA1993038DB84435A45BE5AC87648B72"/>
  </w:style>
  <w:style w:type="paragraph" w:customStyle="1" w:styleId="BEDD6E789F2B4936BF4BD7018662BB1D">
    <w:name w:val="BEDD6E789F2B4936BF4BD7018662BB1D"/>
  </w:style>
  <w:style w:type="paragraph" w:customStyle="1" w:styleId="5FA58A2042184CACAAC52498E3737416">
    <w:name w:val="5FA58A2042184CACAAC52498E3737416"/>
  </w:style>
  <w:style w:type="paragraph" w:customStyle="1" w:styleId="3473D1B3C671467E84D875A2203AF13E">
    <w:name w:val="3473D1B3C671467E84D875A2203AF13E"/>
  </w:style>
  <w:style w:type="paragraph" w:customStyle="1" w:styleId="3CD857CC8D0349D29BB9A7FD626423A6">
    <w:name w:val="3CD857CC8D0349D29BB9A7FD626423A6"/>
  </w:style>
  <w:style w:type="paragraph" w:customStyle="1" w:styleId="CA316DA0D8DD48BFB2AFE37B14A982CB">
    <w:name w:val="CA316DA0D8DD48BFB2AFE37B14A982CB"/>
  </w:style>
  <w:style w:type="paragraph" w:customStyle="1" w:styleId="C7EF095AF9654505BD12F0CDA0B4F9F9">
    <w:name w:val="C7EF095AF9654505BD12F0CDA0B4F9F9"/>
  </w:style>
  <w:style w:type="paragraph" w:customStyle="1" w:styleId="41208E5B76B146DF89D71A44E2339355">
    <w:name w:val="41208E5B76B146DF89D71A44E2339355"/>
  </w:style>
  <w:style w:type="paragraph" w:customStyle="1" w:styleId="D69B66C820A1458E95744EF11E2B95B4">
    <w:name w:val="D69B66C820A1458E95744EF11E2B95B4"/>
  </w:style>
  <w:style w:type="paragraph" w:customStyle="1" w:styleId="D345453B55B543209F33A723B36355CC">
    <w:name w:val="D345453B55B543209F33A723B36355CC"/>
  </w:style>
  <w:style w:type="paragraph" w:customStyle="1" w:styleId="462ADBA7D84F40458333FFE2A87489FC">
    <w:name w:val="462ADBA7D84F40458333FFE2A87489FC"/>
  </w:style>
  <w:style w:type="paragraph" w:customStyle="1" w:styleId="AFD8343B523B48FAB3F5B5E7718EB673">
    <w:name w:val="AFD8343B523B48FAB3F5B5E7718EB673"/>
  </w:style>
  <w:style w:type="paragraph" w:customStyle="1" w:styleId="1F03FCD091B94DB085168DD2ED5EACBA">
    <w:name w:val="1F03FCD091B94DB085168DD2ED5EACBA"/>
  </w:style>
  <w:style w:type="paragraph" w:customStyle="1" w:styleId="248A63C8E4224C7A8DD54A8280788C62">
    <w:name w:val="248A63C8E4224C7A8DD54A8280788C62"/>
  </w:style>
  <w:style w:type="paragraph" w:customStyle="1" w:styleId="7E0B2BA89C7F49568BDD9C6CA15CE390">
    <w:name w:val="7E0B2BA89C7F49568BDD9C6CA15CE390"/>
  </w:style>
  <w:style w:type="paragraph" w:customStyle="1" w:styleId="634F1FCB134D401A83B84904DAD515CF">
    <w:name w:val="634F1FCB134D401A83B84904DAD515CF"/>
  </w:style>
  <w:style w:type="paragraph" w:customStyle="1" w:styleId="94C34F88E0C346F0B772ED3E836CD308">
    <w:name w:val="94C34F88E0C346F0B772ED3E836CD308"/>
  </w:style>
  <w:style w:type="paragraph" w:customStyle="1" w:styleId="BAD1A034391B42D097FC8F2D1A8033C6">
    <w:name w:val="BAD1A034391B42D097FC8F2D1A8033C6"/>
  </w:style>
  <w:style w:type="paragraph" w:customStyle="1" w:styleId="0A231BD7AD6D4595B54DAA1C28373AD6">
    <w:name w:val="0A231BD7AD6D4595B54DAA1C28373AD6"/>
  </w:style>
  <w:style w:type="paragraph" w:customStyle="1" w:styleId="3A3F9005EB0A4556BB6092ED6CD81D1A">
    <w:name w:val="3A3F9005EB0A4556BB6092ED6CD81D1A"/>
  </w:style>
  <w:style w:type="paragraph" w:customStyle="1" w:styleId="5B38D3CE8D5E454982FB30B8856DA4F0">
    <w:name w:val="5B38D3CE8D5E454982FB30B8856DA4F0"/>
  </w:style>
  <w:style w:type="paragraph" w:customStyle="1" w:styleId="23B577C180E14FCFAE3C2C219C2256D7">
    <w:name w:val="23B577C180E14FCFAE3C2C219C2256D7"/>
  </w:style>
  <w:style w:type="paragraph" w:customStyle="1" w:styleId="A1B81AC238B9411696063D1AE14472DD">
    <w:name w:val="A1B81AC238B9411696063D1AE14472DD"/>
  </w:style>
  <w:style w:type="paragraph" w:customStyle="1" w:styleId="2D943C06E8C84243BE0136B9507AC30F">
    <w:name w:val="2D943C06E8C84243BE0136B9507AC30F"/>
  </w:style>
  <w:style w:type="paragraph" w:customStyle="1" w:styleId="B3AA5694ED1D43DD91B4954A2A1415AD">
    <w:name w:val="B3AA5694ED1D43DD91B4954A2A1415AD"/>
  </w:style>
  <w:style w:type="paragraph" w:customStyle="1" w:styleId="1A1108675CAB44E7A6224424A7440E72">
    <w:name w:val="1A1108675CAB44E7A6224424A7440E72"/>
  </w:style>
  <w:style w:type="paragraph" w:customStyle="1" w:styleId="4A0349B2630D42B0AEDEE5D3887148B2">
    <w:name w:val="4A0349B2630D42B0AEDEE5D3887148B2"/>
  </w:style>
  <w:style w:type="paragraph" w:customStyle="1" w:styleId="AED9C525CC424C5A9548D70222E868F0">
    <w:name w:val="AED9C525CC424C5A9548D70222E868F0"/>
  </w:style>
  <w:style w:type="paragraph" w:customStyle="1" w:styleId="932D2A41A9A942A2BAD2EA032C16E3B2">
    <w:name w:val="932D2A41A9A942A2BAD2EA032C16E3B2"/>
  </w:style>
  <w:style w:type="paragraph" w:customStyle="1" w:styleId="1D2B8CB9494140E7BD9833B30BBB7060">
    <w:name w:val="1D2B8CB9494140E7BD9833B30BBB7060"/>
  </w:style>
  <w:style w:type="paragraph" w:customStyle="1" w:styleId="7B80127D61494A39B9D37D802448D7C1">
    <w:name w:val="7B80127D61494A39B9D37D802448D7C1"/>
  </w:style>
  <w:style w:type="paragraph" w:customStyle="1" w:styleId="A0BC2A8574EE4A0A9EE40CE35DBB5097">
    <w:name w:val="A0BC2A8574EE4A0A9EE40CE35DBB5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aa540-fecf-49ee-8760-d126213f7592" xsi:nil="true"/>
    <lcf76f155ced4ddcb4097134ff3c332f xmlns="d9e64a90-2ac0-4e22-b158-91bcea4662fb">
      <Terms xmlns="http://schemas.microsoft.com/office/infopath/2007/PartnerControls"/>
    </lcf76f155ced4ddcb4097134ff3c332f>
    <Retention xmlns="d9e64a90-2ac0-4e22-b158-91bcea4662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8FF9B69BB45429C3D868516D3D9E9" ma:contentTypeVersion="15" ma:contentTypeDescription="Create a new document." ma:contentTypeScope="" ma:versionID="e827e4f8e98f0835a369d589b8698ff3">
  <xsd:schema xmlns:xsd="http://www.w3.org/2001/XMLSchema" xmlns:xs="http://www.w3.org/2001/XMLSchema" xmlns:p="http://schemas.microsoft.com/office/2006/metadata/properties" xmlns:ns2="d9e64a90-2ac0-4e22-b158-91bcea4662fb" xmlns:ns3="e78aa540-fecf-49ee-8760-d126213f7592" targetNamespace="http://schemas.microsoft.com/office/2006/metadata/properties" ma:root="true" ma:fieldsID="b12807bb95fbd26667245bf3b3e87caa" ns2:_="" ns3:_="">
    <xsd:import namespace="d9e64a90-2ac0-4e22-b158-91bcea4662fb"/>
    <xsd:import namespace="e78aa540-fecf-49ee-8760-d126213f7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4a90-2ac0-4e22-b158-91bcea466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3b9ab9-9a17-4546-94a9-51d5f286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tention" ma:index="21" nillable="true" ma:displayName="Retention" ma:description="Date files after this date" ma:format="DateOnly" ma:internalName="Reten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a540-fecf-49ee-8760-d126213f75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4337b-26d3-4610-b228-c8a8b7cca219}" ma:internalName="TaxCatchAll" ma:showField="CatchAllData" ma:web="e78aa540-fecf-49ee-8760-d126213f7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7CBA2-D1B3-41E8-8ABD-6C223361B6CD}">
  <ds:schemaRefs>
    <ds:schemaRef ds:uri="http://schemas.microsoft.com/office/2006/metadata/properties"/>
    <ds:schemaRef ds:uri="http://schemas.microsoft.com/office/infopath/2007/PartnerControls"/>
    <ds:schemaRef ds:uri="e78aa540-fecf-49ee-8760-d126213f7592"/>
    <ds:schemaRef ds:uri="d9e64a90-2ac0-4e22-b158-91bcea4662fb"/>
  </ds:schemaRefs>
</ds:datastoreItem>
</file>

<file path=customXml/itemProps2.xml><?xml version="1.0" encoding="utf-8"?>
<ds:datastoreItem xmlns:ds="http://schemas.openxmlformats.org/officeDocument/2006/customXml" ds:itemID="{B6F8EB19-754B-46FF-AD00-8A14FD2D8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5C676-C939-40F6-9881-40B4CAD030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6C21A-42B2-416C-88B4-3858C9B8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4a90-2ac0-4e22-b158-91bcea4662fb"/>
    <ds:schemaRef ds:uri="e78aa540-fecf-49ee-8760-d126213f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80458</Template>
  <TotalTime>0</TotalTime>
  <Pages>4</Pages>
  <Words>900</Words>
  <Characters>5215</Characters>
  <Application>Microsoft Office Word</Application>
  <DocSecurity>0</DocSecurity>
  <Lines>200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Devlin</dc:creator>
  <cp:keywords/>
  <dc:description/>
  <cp:lastModifiedBy>Leah Devlin</cp:lastModifiedBy>
  <cp:revision>1</cp:revision>
  <cp:lastPrinted>2024-07-25T09:55:00Z</cp:lastPrinted>
  <dcterms:created xsi:type="dcterms:W3CDTF">2026-02-24T14:23:00Z</dcterms:created>
  <dcterms:modified xsi:type="dcterms:W3CDTF">2026-02-24T14:23:00Z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0x0101009028FF9B69BB45429C3D868516D3D9E9</vt:lpwstr>
  </property>
</Properties>
</file>